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/>
      </w:tblPr>
      <w:tblGrid>
        <w:gridCol w:w="2304"/>
      </w:tblGrid>
      <w:tr w:rsidR="000B5E3F" w:rsidRPr="00E8190B">
        <w:trPr>
          <w:jc w:val="right"/>
        </w:trPr>
        <w:tc>
          <w:tcPr>
            <w:tcW w:w="2304" w:type="dxa"/>
            <w:shd w:val="clear" w:color="auto" w:fill="auto"/>
          </w:tcPr>
          <w:p w:rsidR="000B5E3F" w:rsidRPr="00E8190B" w:rsidRDefault="00566AEB" w:rsidP="00D42FB3">
            <w:pPr>
              <w:pStyle w:val="Direccin1"/>
              <w:spacing w:line="36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PADRE RUBEN DONOSO 2908 BOLCK 1, DEPTO  16</w:t>
            </w:r>
            <w:r w:rsidR="00EA24BF">
              <w:rPr>
                <w:rFonts w:ascii="Times New Roman" w:hAnsi="Times New Roman"/>
                <w:i/>
                <w:sz w:val="16"/>
                <w:szCs w:val="16"/>
              </w:rPr>
              <w:t>,Iquique</w:t>
            </w:r>
          </w:p>
          <w:p w:rsidR="000B5E3F" w:rsidRPr="00E8190B" w:rsidRDefault="00566AEB" w:rsidP="00D42FB3">
            <w:pPr>
              <w:pStyle w:val="Direccin1"/>
              <w:spacing w:line="36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Teléfono </w:t>
            </w:r>
            <w:r w:rsidR="004D113A">
              <w:rPr>
                <w:rFonts w:ascii="Times New Roman" w:hAnsi="Times New Roman"/>
                <w:i/>
                <w:sz w:val="16"/>
                <w:szCs w:val="16"/>
              </w:rPr>
              <w:t>57-2349063-65486618</w:t>
            </w:r>
          </w:p>
        </w:tc>
      </w:tr>
    </w:tbl>
    <w:p w:rsidR="000B5E3F" w:rsidRDefault="000B5E3F" w:rsidP="00D42FB3">
      <w:pPr>
        <w:pStyle w:val="Nombre"/>
        <w:spacing w:line="360" w:lineRule="auto"/>
        <w:rPr>
          <w:rFonts w:ascii="Times New Roman" w:hAnsi="Times New Roman"/>
          <w:b/>
          <w:i/>
          <w:sz w:val="44"/>
          <w:szCs w:val="44"/>
        </w:rPr>
      </w:pPr>
      <w:r w:rsidRPr="00E8190B">
        <w:rPr>
          <w:rFonts w:ascii="Times New Roman" w:hAnsi="Times New Roman"/>
          <w:b/>
          <w:i/>
          <w:sz w:val="44"/>
          <w:szCs w:val="44"/>
        </w:rPr>
        <w:t>PATRICIO CLAUDIO ZAMORA FERNÀNDEZ</w:t>
      </w:r>
    </w:p>
    <w:p w:rsidR="00FD238C" w:rsidRDefault="00FD238C" w:rsidP="00FD238C"/>
    <w:p w:rsidR="00FD238C" w:rsidRPr="00FD238C" w:rsidRDefault="00FD238C" w:rsidP="00FD238C"/>
    <w:tbl>
      <w:tblPr>
        <w:tblW w:w="88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70"/>
        <w:gridCol w:w="6650"/>
      </w:tblGrid>
      <w:tr w:rsidR="000B5E3F" w:rsidRPr="00D42FB3">
        <w:tc>
          <w:tcPr>
            <w:tcW w:w="2170" w:type="dxa"/>
            <w:shd w:val="clear" w:color="auto" w:fill="auto"/>
          </w:tcPr>
          <w:p w:rsidR="000B5E3F" w:rsidRPr="00E8190B" w:rsidRDefault="000B5E3F" w:rsidP="0045522E">
            <w:pPr>
              <w:pStyle w:val="Ttulodeseccin"/>
            </w:pPr>
            <w:r w:rsidRPr="00E8190B">
              <w:t>Información personal</w:t>
            </w:r>
          </w:p>
        </w:tc>
        <w:tc>
          <w:tcPr>
            <w:tcW w:w="6650" w:type="dxa"/>
            <w:shd w:val="clear" w:color="auto" w:fill="auto"/>
          </w:tcPr>
          <w:p w:rsidR="000B5E3F" w:rsidRPr="00D42FB3" w:rsidRDefault="000B5E3F" w:rsidP="00D42FB3">
            <w:pPr>
              <w:pStyle w:val="Logro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="005A7AF3">
              <w:rPr>
                <w:rFonts w:ascii="Times New Roman" w:hAnsi="Times New Roman"/>
                <w:i/>
                <w:sz w:val="24"/>
                <w:szCs w:val="24"/>
              </w:rPr>
              <w:t>edula de identidad: 10.289.999-7</w:t>
            </w:r>
          </w:p>
          <w:p w:rsidR="000B5E3F" w:rsidRPr="00D42FB3" w:rsidRDefault="000B5E3F" w:rsidP="00E8190B">
            <w:pPr>
              <w:pStyle w:val="Logro"/>
              <w:spacing w:line="360" w:lineRule="auto"/>
              <w:ind w:left="230"/>
              <w:rPr>
                <w:rFonts w:ascii="Times New Roman" w:hAnsi="Times New Roman"/>
                <w:i/>
                <w:sz w:val="24"/>
                <w:szCs w:val="24"/>
              </w:rPr>
            </w:pP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Estado civil: Casado</w:t>
            </w:r>
          </w:p>
          <w:p w:rsidR="000B5E3F" w:rsidRPr="00D42FB3" w:rsidRDefault="000B5E3F" w:rsidP="00D42FB3">
            <w:pPr>
              <w:pStyle w:val="Logro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Nacionalidad: Chilena</w:t>
            </w:r>
          </w:p>
          <w:p w:rsidR="000B5E3F" w:rsidRPr="00E11782" w:rsidRDefault="000B5E3F" w:rsidP="00E11782">
            <w:pPr>
              <w:pStyle w:val="Logro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Fecha de Nacimiento: 12 de Marzo 1968</w:t>
            </w:r>
          </w:p>
          <w:p w:rsidR="000B5E3F" w:rsidRDefault="00DE52A7" w:rsidP="00D42FB3">
            <w:pPr>
              <w:pStyle w:val="Logro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Licencia de Conducir: </w:t>
            </w:r>
            <w:r w:rsidR="004D113A">
              <w:rPr>
                <w:rFonts w:ascii="Times New Roman" w:hAnsi="Times New Roman"/>
                <w:i/>
                <w:sz w:val="24"/>
                <w:szCs w:val="24"/>
              </w:rPr>
              <w:t>B</w:t>
            </w:r>
          </w:p>
          <w:p w:rsidR="00AF56A4" w:rsidRDefault="00AF56A4" w:rsidP="00D42FB3">
            <w:pPr>
              <w:pStyle w:val="Logro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Disponibilidad  inmediata.</w:t>
            </w:r>
          </w:p>
          <w:p w:rsidR="006E096D" w:rsidRDefault="00DE7F27" w:rsidP="00D42FB3">
            <w:pPr>
              <w:pStyle w:val="Logro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Correo electrónico</w:t>
            </w:r>
            <w:r w:rsidR="006E096D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hyperlink r:id="rId5" w:history="1">
              <w:r w:rsidR="007A50CA" w:rsidRPr="00E61DFA">
                <w:rPr>
                  <w:rStyle w:val="Hipervnculo"/>
                  <w:rFonts w:ascii="Times New Roman" w:hAnsi="Times New Roman"/>
                  <w:i/>
                  <w:sz w:val="24"/>
                  <w:szCs w:val="24"/>
                </w:rPr>
                <w:t>pzamorafernandez@gmail.com</w:t>
              </w:r>
            </w:hyperlink>
            <w:r w:rsidR="006E096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7A50CA" w:rsidRPr="00D42FB3" w:rsidRDefault="007A50CA" w:rsidP="00D42FB3">
            <w:pPr>
              <w:pStyle w:val="Logro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Fonos contacto 65486618 y 57-2349063.</w:t>
            </w:r>
          </w:p>
        </w:tc>
      </w:tr>
      <w:tr w:rsidR="000B5E3F" w:rsidRPr="00D42FB3">
        <w:tc>
          <w:tcPr>
            <w:tcW w:w="2170" w:type="dxa"/>
            <w:shd w:val="clear" w:color="auto" w:fill="auto"/>
          </w:tcPr>
          <w:p w:rsidR="000B5E3F" w:rsidRPr="00D42FB3" w:rsidRDefault="000B5E3F" w:rsidP="0045522E">
            <w:pPr>
              <w:pStyle w:val="Ttulodeseccin"/>
            </w:pPr>
          </w:p>
        </w:tc>
        <w:tc>
          <w:tcPr>
            <w:tcW w:w="6650" w:type="dxa"/>
            <w:shd w:val="clear" w:color="auto" w:fill="auto"/>
          </w:tcPr>
          <w:p w:rsidR="000B5E3F" w:rsidRPr="00D42FB3" w:rsidRDefault="000B5E3F" w:rsidP="0045522E">
            <w:pPr>
              <w:pStyle w:val="Objetivo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B5E3F" w:rsidRPr="00D42FB3">
        <w:tc>
          <w:tcPr>
            <w:tcW w:w="2170" w:type="dxa"/>
            <w:shd w:val="clear" w:color="auto" w:fill="auto"/>
          </w:tcPr>
          <w:p w:rsidR="000B5E3F" w:rsidRPr="00D42FB3" w:rsidRDefault="000B5E3F" w:rsidP="0045522E">
            <w:pPr>
              <w:pStyle w:val="Ttulodeseccin"/>
            </w:pPr>
            <w:r w:rsidRPr="00D42FB3">
              <w:t>Educación</w:t>
            </w:r>
          </w:p>
        </w:tc>
        <w:tc>
          <w:tcPr>
            <w:tcW w:w="6650" w:type="dxa"/>
            <w:shd w:val="clear" w:color="auto" w:fill="auto"/>
          </w:tcPr>
          <w:p w:rsidR="000B5E3F" w:rsidRPr="00D42FB3" w:rsidRDefault="00B47E8F" w:rsidP="00B47E8F">
            <w:pPr>
              <w:pStyle w:val="Logro"/>
              <w:numPr>
                <w:ilvl w:val="0"/>
                <w:numId w:val="41"/>
              </w:numPr>
              <w:tabs>
                <w:tab w:val="left" w:pos="1865"/>
              </w:tabs>
              <w:spacing w:line="360" w:lineRule="auto"/>
              <w:ind w:right="244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B47E8F">
              <w:rPr>
                <w:rFonts w:ascii="Times New Roman" w:hAnsi="Times New Roman"/>
                <w:b/>
                <w:i/>
                <w:sz w:val="24"/>
                <w:szCs w:val="24"/>
              </w:rPr>
              <w:t>1974-1980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="000B5E3F" w:rsidRPr="00D42FB3">
              <w:rPr>
                <w:rFonts w:ascii="Times New Roman" w:hAnsi="Times New Roman"/>
                <w:i/>
                <w:sz w:val="24"/>
                <w:szCs w:val="24"/>
              </w:rPr>
              <w:t>Escuela 14 Regimiento Rancagua, Arica.</w:t>
            </w:r>
          </w:p>
          <w:p w:rsidR="000B5E3F" w:rsidRPr="00D42FB3" w:rsidRDefault="000B5E3F" w:rsidP="0045522E">
            <w:pPr>
              <w:pStyle w:val="Logro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47E8F">
              <w:rPr>
                <w:rFonts w:ascii="Times New Roman" w:hAnsi="Times New Roman"/>
                <w:b/>
                <w:i/>
                <w:sz w:val="24"/>
                <w:szCs w:val="24"/>
              </w:rPr>
              <w:t>198</w:t>
            </w:r>
            <w:r w:rsidR="00B47E8F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45522E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Escuela F 82 Iquique.</w:t>
            </w:r>
          </w:p>
          <w:p w:rsidR="000B5E3F" w:rsidRPr="00D42FB3" w:rsidRDefault="000B5E3F" w:rsidP="0045522E">
            <w:pPr>
              <w:pStyle w:val="Logro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47E8F">
              <w:rPr>
                <w:rFonts w:ascii="Times New Roman" w:hAnsi="Times New Roman"/>
                <w:b/>
                <w:i/>
                <w:sz w:val="24"/>
                <w:szCs w:val="24"/>
              </w:rPr>
              <w:t>1982-198</w:t>
            </w:r>
            <w:r w:rsidR="00040FFC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="00B47E8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Liceo Antonio Varas de la Barra, Arica.</w:t>
            </w:r>
          </w:p>
          <w:p w:rsidR="000B5E3F" w:rsidRPr="00D42FB3" w:rsidRDefault="000B5E3F" w:rsidP="00D42FB3">
            <w:pPr>
              <w:pStyle w:val="Logro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47E8F">
              <w:rPr>
                <w:rFonts w:ascii="Times New Roman" w:hAnsi="Times New Roman"/>
                <w:b/>
                <w:i/>
                <w:sz w:val="24"/>
                <w:szCs w:val="24"/>
              </w:rPr>
              <w:t>1986-198</w:t>
            </w:r>
            <w:r w:rsidR="00040FF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8 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Ingeniería Come</w:t>
            </w:r>
            <w:r w:rsidR="00170290">
              <w:rPr>
                <w:rFonts w:ascii="Times New Roman" w:hAnsi="Times New Roman"/>
                <w:i/>
                <w:sz w:val="24"/>
                <w:szCs w:val="24"/>
              </w:rPr>
              <w:t xml:space="preserve">rcial ,Universidad de Tarapacá 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Arica</w:t>
            </w:r>
          </w:p>
          <w:p w:rsidR="00E8190B" w:rsidRDefault="00E8190B" w:rsidP="00D42FB3">
            <w:pPr>
              <w:pStyle w:val="Logro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47E8F">
              <w:rPr>
                <w:rFonts w:ascii="Times New Roman" w:hAnsi="Times New Roman"/>
                <w:b/>
                <w:i/>
                <w:sz w:val="24"/>
                <w:szCs w:val="24"/>
              </w:rPr>
              <w:t>1989-</w:t>
            </w:r>
            <w:r w:rsidR="000B5E3F" w:rsidRPr="00B47E8F">
              <w:rPr>
                <w:rFonts w:ascii="Times New Roman" w:hAnsi="Times New Roman"/>
                <w:b/>
                <w:i/>
                <w:sz w:val="24"/>
                <w:szCs w:val="24"/>
              </w:rPr>
              <w:t>199</w:t>
            </w:r>
            <w:r w:rsidR="00B47E8F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45522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02289">
              <w:rPr>
                <w:rFonts w:ascii="Times New Roman" w:hAnsi="Times New Roman"/>
                <w:b/>
                <w:i/>
                <w:sz w:val="24"/>
                <w:szCs w:val="24"/>
              </w:rPr>
              <w:t>Contador General</w:t>
            </w:r>
            <w:r w:rsidR="000B5E3F"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mención</w:t>
            </w:r>
            <w:r w:rsidR="000B5E3F"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Computación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en el </w:t>
            </w:r>
          </w:p>
          <w:p w:rsidR="000B5E3F" w:rsidRPr="00E23A0D" w:rsidRDefault="0045522E" w:rsidP="00E23A0D">
            <w:pPr>
              <w:pStyle w:val="Logro"/>
              <w:numPr>
                <w:ilvl w:val="0"/>
                <w:numId w:val="0"/>
              </w:numPr>
              <w:spacing w:line="360" w:lineRule="auto"/>
              <w:ind w:left="1830" w:hanging="183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B5E3F"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Centro de Formación </w:t>
            </w:r>
            <w:r w:rsidR="005A7AF3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E8190B" w:rsidRPr="00D42FB3">
              <w:rPr>
                <w:rFonts w:ascii="Times New Roman" w:hAnsi="Times New Roman"/>
                <w:i/>
                <w:sz w:val="24"/>
                <w:szCs w:val="24"/>
              </w:rPr>
              <w:t>écnica</w:t>
            </w:r>
            <w:r w:rsidR="00E8190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B5E3F"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8190B" w:rsidRPr="00D42FB3">
              <w:rPr>
                <w:rFonts w:ascii="Times New Roman" w:hAnsi="Times New Roman"/>
                <w:i/>
                <w:sz w:val="24"/>
                <w:szCs w:val="24"/>
              </w:rPr>
              <w:t>Andrés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Bello,</w:t>
            </w:r>
            <w:r w:rsidR="00FD238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Arica, Egresado</w:t>
            </w:r>
            <w:r w:rsidR="000B5E3F" w:rsidRPr="00D42FB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45522E" w:rsidRDefault="000B5E3F" w:rsidP="00D42FB3">
            <w:pPr>
              <w:pStyle w:val="Logro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47E8F">
              <w:rPr>
                <w:rFonts w:ascii="Times New Roman" w:hAnsi="Times New Roman"/>
                <w:b/>
                <w:i/>
                <w:sz w:val="24"/>
                <w:szCs w:val="24"/>
              </w:rPr>
              <w:t>1995-1998</w:t>
            </w:r>
            <w:r w:rsidR="004D113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D113A">
              <w:rPr>
                <w:rFonts w:ascii="Times New Roman" w:hAnsi="Times New Roman"/>
                <w:b/>
                <w:i/>
                <w:sz w:val="24"/>
                <w:szCs w:val="24"/>
              </w:rPr>
              <w:t>Carrera de Derecho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E8190B" w:rsidRPr="00D42FB3">
              <w:rPr>
                <w:rFonts w:ascii="Times New Roman" w:hAnsi="Times New Roman"/>
                <w:i/>
                <w:sz w:val="24"/>
                <w:szCs w:val="24"/>
              </w:rPr>
              <w:t>Universidad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de Tarapacá,</w:t>
            </w:r>
            <w:r w:rsidR="0045522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040FFC" w:rsidRPr="0054020F" w:rsidRDefault="0045522E" w:rsidP="00170290">
            <w:pPr>
              <w:pStyle w:val="Logro"/>
              <w:numPr>
                <w:ilvl w:val="0"/>
                <w:numId w:val="0"/>
              </w:numPr>
              <w:tabs>
                <w:tab w:val="left" w:pos="1865"/>
              </w:tabs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Cursando</w:t>
            </w:r>
            <w:r w:rsidR="0004720B"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ocho</w:t>
            </w:r>
            <w:r w:rsidR="000B5E3F"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semestres de carrera.</w:t>
            </w:r>
          </w:p>
          <w:p w:rsidR="0054020F" w:rsidRPr="004D113A" w:rsidRDefault="004D113A" w:rsidP="00D42FB3">
            <w:pPr>
              <w:pStyle w:val="Logro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2010</w:t>
            </w:r>
            <w:r w:rsidR="00E1178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-2014 </w:t>
            </w:r>
            <w:r w:rsidR="0017029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Ingeniería  de  Ejecución  en  Control  de  Gestió</w:t>
            </w:r>
            <w:r w:rsidR="0054020F">
              <w:rPr>
                <w:rFonts w:ascii="Times New Roman" w:hAnsi="Times New Roman"/>
                <w:b/>
                <w:i/>
                <w:sz w:val="24"/>
                <w:szCs w:val="24"/>
              </w:rPr>
              <w:t>n, Universidad  Arturo  Prat , sede Iquique</w:t>
            </w:r>
            <w:r w:rsidR="00CB0A34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B41A5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Trabajo  de Tesis “ Modelo  de Negocios CANVAS y su  aplicación  en  PYMES “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4D113A" w:rsidRPr="00EA24BF" w:rsidRDefault="004D113A" w:rsidP="004D113A">
            <w:pPr>
              <w:pStyle w:val="Logro"/>
              <w:numPr>
                <w:ilvl w:val="0"/>
                <w:numId w:val="0"/>
              </w:numPr>
              <w:spacing w:line="360" w:lineRule="auto"/>
              <w:ind w:left="24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Titula</w:t>
            </w:r>
            <w:r w:rsidR="00FF448A">
              <w:rPr>
                <w:rFonts w:ascii="Times New Roman" w:hAnsi="Times New Roman"/>
                <w:b/>
                <w:i/>
                <w:sz w:val="24"/>
                <w:szCs w:val="24"/>
              </w:rPr>
              <w:t>do.</w:t>
            </w:r>
          </w:p>
          <w:p w:rsidR="00EA24BF" w:rsidRPr="00D42FB3" w:rsidRDefault="00EA24BF" w:rsidP="00EA24BF">
            <w:pPr>
              <w:pStyle w:val="Logro"/>
              <w:numPr>
                <w:ilvl w:val="0"/>
                <w:numId w:val="0"/>
              </w:numPr>
              <w:spacing w:line="360" w:lineRule="auto"/>
              <w:ind w:left="245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B5E3F" w:rsidRPr="00D42FB3" w:rsidRDefault="000B5E3F" w:rsidP="00D42FB3">
            <w:pPr>
              <w:pStyle w:val="Logro"/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B5E3F" w:rsidRPr="00D42FB3">
        <w:tc>
          <w:tcPr>
            <w:tcW w:w="2170" w:type="dxa"/>
            <w:shd w:val="clear" w:color="auto" w:fill="auto"/>
          </w:tcPr>
          <w:p w:rsidR="000B5E3F" w:rsidRPr="00D42FB3" w:rsidRDefault="000B5E3F" w:rsidP="0045522E">
            <w:pPr>
              <w:pStyle w:val="Ttulodeseccin"/>
            </w:pPr>
            <w:r w:rsidRPr="00D42FB3">
              <w:lastRenderedPageBreak/>
              <w:t>Experiencia laboral</w:t>
            </w:r>
          </w:p>
        </w:tc>
        <w:tc>
          <w:tcPr>
            <w:tcW w:w="6650" w:type="dxa"/>
            <w:shd w:val="clear" w:color="auto" w:fill="auto"/>
          </w:tcPr>
          <w:p w:rsidR="000B5E3F" w:rsidRDefault="0004720B" w:rsidP="00D42FB3">
            <w:pPr>
              <w:pStyle w:val="Logro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47E8F">
              <w:rPr>
                <w:rFonts w:ascii="Times New Roman" w:hAnsi="Times New Roman"/>
                <w:b/>
                <w:i/>
                <w:sz w:val="24"/>
                <w:szCs w:val="24"/>
              </w:rPr>
              <w:t>1991-1993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40FFC">
              <w:rPr>
                <w:rFonts w:ascii="Times New Roman" w:hAnsi="Times New Roman"/>
                <w:i/>
                <w:sz w:val="24"/>
                <w:szCs w:val="24"/>
              </w:rPr>
              <w:t>Prá</w:t>
            </w:r>
            <w:r w:rsidR="00E8190B" w:rsidRPr="00D42FB3">
              <w:rPr>
                <w:rFonts w:ascii="Times New Roman" w:hAnsi="Times New Roman"/>
                <w:i/>
                <w:sz w:val="24"/>
                <w:szCs w:val="24"/>
              </w:rPr>
              <w:t>ctica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Profesional y Posterior </w:t>
            </w:r>
            <w:r w:rsidR="00E8190B" w:rsidRPr="00D42FB3">
              <w:rPr>
                <w:rFonts w:ascii="Times New Roman" w:hAnsi="Times New Roman"/>
                <w:i/>
                <w:sz w:val="24"/>
                <w:szCs w:val="24"/>
              </w:rPr>
              <w:t>contratación</w:t>
            </w:r>
            <w:r w:rsidR="00040FFC">
              <w:rPr>
                <w:rFonts w:ascii="Times New Roman" w:hAnsi="Times New Roman"/>
                <w:i/>
                <w:sz w:val="24"/>
                <w:szCs w:val="24"/>
              </w:rPr>
              <w:t xml:space="preserve"> en el departamento C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ontable de la  Importadora y Exportadora F y F </w:t>
            </w:r>
            <w:r w:rsidR="00E8190B"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Ltda. 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a cargo de la tenencia y puesta al </w:t>
            </w:r>
            <w:r w:rsidR="00E8190B" w:rsidRPr="00D42FB3">
              <w:rPr>
                <w:rFonts w:ascii="Times New Roman" w:hAnsi="Times New Roman"/>
                <w:i/>
                <w:sz w:val="24"/>
                <w:szCs w:val="24"/>
              </w:rPr>
              <w:t>día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de los libros contables, </w:t>
            </w:r>
            <w:r w:rsidR="00E8190B" w:rsidRPr="00D42FB3">
              <w:rPr>
                <w:rFonts w:ascii="Times New Roman" w:hAnsi="Times New Roman"/>
                <w:i/>
                <w:sz w:val="24"/>
                <w:szCs w:val="24"/>
              </w:rPr>
              <w:t>tramites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aduaneros y administrativos de dicha empresa.</w:t>
            </w:r>
          </w:p>
          <w:p w:rsidR="00B47E8F" w:rsidRPr="00D42FB3" w:rsidRDefault="00B47E8F" w:rsidP="00FD238C">
            <w:pPr>
              <w:pStyle w:val="Logro"/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4720B" w:rsidRDefault="00E8190B" w:rsidP="00D42FB3">
            <w:pPr>
              <w:pStyle w:val="Logro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47E8F">
              <w:rPr>
                <w:rFonts w:ascii="Times New Roman" w:hAnsi="Times New Roman"/>
                <w:b/>
                <w:i/>
                <w:sz w:val="24"/>
                <w:szCs w:val="24"/>
              </w:rPr>
              <w:t>1991-1993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desempeña como</w:t>
            </w:r>
            <w:r w:rsidR="00040FFC">
              <w:rPr>
                <w:rFonts w:ascii="Times New Roman" w:hAnsi="Times New Roman"/>
                <w:i/>
                <w:sz w:val="24"/>
                <w:szCs w:val="24"/>
              </w:rPr>
              <w:t xml:space="preserve"> B</w:t>
            </w:r>
            <w:r w:rsidR="0004720B"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odeguero de la Importadora y Exportadora F y F </w:t>
            </w:r>
            <w:proofErr w:type="gramStart"/>
            <w:r w:rsidR="0004720B" w:rsidRPr="00D42FB3">
              <w:rPr>
                <w:rFonts w:ascii="Times New Roman" w:hAnsi="Times New Roman"/>
                <w:i/>
                <w:sz w:val="24"/>
                <w:szCs w:val="24"/>
              </w:rPr>
              <w:t>Ltda..</w:t>
            </w:r>
            <w:proofErr w:type="gramEnd"/>
          </w:p>
          <w:p w:rsidR="00B47E8F" w:rsidRPr="00D42FB3" w:rsidRDefault="00B47E8F" w:rsidP="00FD238C">
            <w:pPr>
              <w:pStyle w:val="Logro"/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4720B" w:rsidRPr="00D42FB3" w:rsidRDefault="0004720B" w:rsidP="00D42FB3">
            <w:pPr>
              <w:pStyle w:val="Logro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47E8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1994- </w:t>
            </w:r>
            <w:r w:rsidR="005A7AF3">
              <w:rPr>
                <w:rFonts w:ascii="Times New Roman" w:hAnsi="Times New Roman"/>
                <w:b/>
                <w:i/>
                <w:sz w:val="24"/>
                <w:szCs w:val="24"/>
              </w:rPr>
              <w:t>2002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Administrador</w:t>
            </w:r>
            <w:r w:rsidR="00E11782">
              <w:rPr>
                <w:rFonts w:ascii="Times New Roman" w:hAnsi="Times New Roman"/>
                <w:i/>
                <w:sz w:val="24"/>
                <w:szCs w:val="24"/>
              </w:rPr>
              <w:t xml:space="preserve">, vendedor y cajero de las 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agencias de Polla Gol de  Ferry </w:t>
            </w:r>
            <w:r w:rsidR="00E8190B" w:rsidRPr="00D42FB3">
              <w:rPr>
                <w:rFonts w:ascii="Times New Roman" w:hAnsi="Times New Roman"/>
                <w:i/>
                <w:sz w:val="24"/>
                <w:szCs w:val="24"/>
              </w:rPr>
              <w:t>Hnos.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y </w:t>
            </w:r>
            <w:r w:rsidR="00E8190B" w:rsidRPr="00D42FB3">
              <w:rPr>
                <w:rFonts w:ascii="Times New Roman" w:hAnsi="Times New Roman"/>
                <w:i/>
                <w:sz w:val="24"/>
                <w:szCs w:val="24"/>
              </w:rPr>
              <w:t>CIA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Ltda.</w:t>
            </w:r>
          </w:p>
          <w:p w:rsidR="0004720B" w:rsidRPr="00D42FB3" w:rsidRDefault="0004720B" w:rsidP="00D42FB3">
            <w:pPr>
              <w:pStyle w:val="Logro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Agencia0100203 </w:t>
            </w:r>
            <w:r w:rsidR="00E8190B" w:rsidRPr="00D42FB3">
              <w:rPr>
                <w:rFonts w:ascii="Times New Roman" w:hAnsi="Times New Roman"/>
                <w:i/>
                <w:sz w:val="24"/>
                <w:szCs w:val="24"/>
              </w:rPr>
              <w:t>Velásquez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#722;</w:t>
            </w:r>
          </w:p>
          <w:p w:rsidR="0004720B" w:rsidRPr="00D42FB3" w:rsidRDefault="0004720B" w:rsidP="00D42FB3">
            <w:pPr>
              <w:pStyle w:val="Logro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Agencia 0100209 Shopping Center del </w:t>
            </w:r>
            <w:r w:rsidR="00FD238C" w:rsidRPr="00D42FB3">
              <w:rPr>
                <w:rFonts w:ascii="Times New Roman" w:hAnsi="Times New Roman"/>
                <w:i/>
                <w:sz w:val="24"/>
                <w:szCs w:val="24"/>
              </w:rPr>
              <w:t>Pacífico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9F0893" w:rsidRDefault="0004720B" w:rsidP="005A7AF3">
            <w:pPr>
              <w:pStyle w:val="Logro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Agencia 0100210 Terminal Agropecuario</w:t>
            </w:r>
            <w:r w:rsidR="00040FF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B47E8F" w:rsidRPr="00D42FB3" w:rsidRDefault="00B47E8F" w:rsidP="00FD238C">
            <w:pPr>
              <w:pStyle w:val="Logro"/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47E8F" w:rsidRPr="00170290" w:rsidRDefault="009F0893" w:rsidP="00170290">
            <w:pPr>
              <w:pStyle w:val="Logro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47E8F">
              <w:rPr>
                <w:rFonts w:ascii="Times New Roman" w:hAnsi="Times New Roman"/>
                <w:b/>
                <w:i/>
                <w:sz w:val="24"/>
                <w:szCs w:val="24"/>
              </w:rPr>
              <w:t>2002-2003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Desempeña funciones en la Empresa de Servicios Sanitarios de </w:t>
            </w:r>
            <w:r w:rsidR="00E8190B" w:rsidRPr="00D42FB3">
              <w:rPr>
                <w:rFonts w:ascii="Times New Roman" w:hAnsi="Times New Roman"/>
                <w:i/>
                <w:sz w:val="24"/>
                <w:szCs w:val="24"/>
              </w:rPr>
              <w:t>Tarapacá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S</w:t>
            </w:r>
            <w:proofErr w:type="gramStart"/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:A</w:t>
            </w:r>
            <w:proofErr w:type="gramEnd"/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. actualmente Aguas de</w:t>
            </w:r>
            <w:r w:rsidR="00E11782">
              <w:rPr>
                <w:rFonts w:ascii="Times New Roman" w:hAnsi="Times New Roman"/>
                <w:i/>
                <w:sz w:val="24"/>
                <w:szCs w:val="24"/>
              </w:rPr>
              <w:t>l Altiplano.</w:t>
            </w:r>
          </w:p>
          <w:p w:rsidR="00904678" w:rsidRPr="00D42FB3" w:rsidRDefault="00B47E8F" w:rsidP="00B47E8F">
            <w:pPr>
              <w:pStyle w:val="Logro"/>
              <w:numPr>
                <w:ilvl w:val="0"/>
                <w:numId w:val="0"/>
              </w:numPr>
              <w:spacing w:line="360" w:lineRule="auto"/>
              <w:ind w:left="245" w:hanging="24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904678" w:rsidRPr="00B47E8F">
              <w:rPr>
                <w:rFonts w:ascii="Times New Roman" w:hAnsi="Times New Roman"/>
                <w:b/>
                <w:i/>
                <w:sz w:val="24"/>
                <w:szCs w:val="24"/>
              </w:rPr>
              <w:t>2003-2004</w:t>
            </w:r>
            <w:r w:rsidR="00904678"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desempeña funciones en la empresa</w:t>
            </w:r>
            <w:r w:rsidR="00040FFC">
              <w:rPr>
                <w:rFonts w:ascii="Times New Roman" w:hAnsi="Times New Roman"/>
                <w:i/>
                <w:sz w:val="24"/>
                <w:szCs w:val="24"/>
              </w:rPr>
              <w:t xml:space="preserve"> Metalmecánica</w:t>
            </w:r>
            <w:r w:rsidR="00904678"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MES en la localidad de Pozo Almonte como ayudante de Soldador,  en la </w:t>
            </w:r>
            <w:r w:rsidR="00FE472D" w:rsidRPr="00D42FB3">
              <w:rPr>
                <w:rFonts w:ascii="Times New Roman" w:hAnsi="Times New Roman"/>
                <w:i/>
                <w:sz w:val="24"/>
                <w:szCs w:val="24"/>
              </w:rPr>
              <w:t>confección</w:t>
            </w:r>
            <w:r w:rsidR="00904678"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 e</w:t>
            </w:r>
            <w:r w:rsidR="00040FF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904678"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FE472D" w:rsidRPr="00D42FB3">
              <w:rPr>
                <w:rFonts w:ascii="Times New Roman" w:hAnsi="Times New Roman"/>
                <w:i/>
                <w:sz w:val="24"/>
                <w:szCs w:val="24"/>
              </w:rPr>
              <w:t>instalación</w:t>
            </w:r>
            <w:r w:rsidR="00904678"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de un </w:t>
            </w:r>
            <w:r w:rsidR="005A7AF3">
              <w:rPr>
                <w:rFonts w:ascii="Times New Roman" w:hAnsi="Times New Roman"/>
                <w:i/>
                <w:sz w:val="24"/>
                <w:szCs w:val="24"/>
              </w:rPr>
              <w:t>G</w:t>
            </w:r>
            <w:r w:rsidR="00FE472D" w:rsidRPr="00D42FB3">
              <w:rPr>
                <w:rFonts w:ascii="Times New Roman" w:hAnsi="Times New Roman"/>
                <w:i/>
                <w:sz w:val="24"/>
                <w:szCs w:val="24"/>
              </w:rPr>
              <w:t>alpón</w:t>
            </w:r>
            <w:r w:rsidR="005A7AF3">
              <w:rPr>
                <w:rFonts w:ascii="Times New Roman" w:hAnsi="Times New Roman"/>
                <w:i/>
                <w:sz w:val="24"/>
                <w:szCs w:val="24"/>
              </w:rPr>
              <w:t xml:space="preserve"> para el Campamento de P</w:t>
            </w:r>
            <w:r w:rsidR="00904678"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intados </w:t>
            </w:r>
            <w:proofErr w:type="spellStart"/>
            <w:r w:rsidR="00904678" w:rsidRPr="00D42FB3">
              <w:rPr>
                <w:rFonts w:ascii="Times New Roman" w:hAnsi="Times New Roman"/>
                <w:i/>
                <w:sz w:val="24"/>
                <w:szCs w:val="24"/>
              </w:rPr>
              <w:t>Obra”Ducto</w:t>
            </w:r>
            <w:proofErr w:type="spellEnd"/>
            <w:r w:rsidR="00904678"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04678" w:rsidRPr="00D42FB3">
              <w:rPr>
                <w:rFonts w:ascii="Times New Roman" w:hAnsi="Times New Roman"/>
                <w:i/>
                <w:sz w:val="24"/>
                <w:szCs w:val="24"/>
              </w:rPr>
              <w:t>Ujina</w:t>
            </w:r>
            <w:proofErr w:type="spellEnd"/>
            <w:r w:rsidR="00904678" w:rsidRPr="00D42FB3">
              <w:rPr>
                <w:rFonts w:ascii="Times New Roman" w:hAnsi="Times New Roman"/>
                <w:i/>
                <w:sz w:val="24"/>
                <w:szCs w:val="24"/>
              </w:rPr>
              <w:t>- Rosario” al Puerto de Patache.</w:t>
            </w:r>
          </w:p>
          <w:p w:rsidR="00904678" w:rsidRPr="00D42FB3" w:rsidRDefault="00904678" w:rsidP="00D42FB3">
            <w:pPr>
              <w:pStyle w:val="Logro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Desempeña Funcio</w:t>
            </w:r>
            <w:r w:rsidR="005A7AF3">
              <w:rPr>
                <w:rFonts w:ascii="Times New Roman" w:hAnsi="Times New Roman"/>
                <w:i/>
                <w:sz w:val="24"/>
                <w:szCs w:val="24"/>
              </w:rPr>
              <w:t>nes de Administrativo y Pañolero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para la empresa MES en la Mina Doña </w:t>
            </w:r>
            <w:proofErr w:type="spellStart"/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Ines</w:t>
            </w:r>
            <w:proofErr w:type="spellEnd"/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Collahusi</w:t>
            </w:r>
            <w:proofErr w:type="spellEnd"/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, bajo la </w:t>
            </w:r>
            <w:r w:rsidR="00E47BA8" w:rsidRPr="00D42FB3">
              <w:rPr>
                <w:rFonts w:ascii="Times New Roman" w:hAnsi="Times New Roman"/>
                <w:i/>
                <w:sz w:val="24"/>
                <w:szCs w:val="24"/>
              </w:rPr>
              <w:t>supervisión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de </w:t>
            </w:r>
            <w:r w:rsidR="00E8190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8190B">
              <w:rPr>
                <w:rFonts w:ascii="Times New Roman" w:hAnsi="Times New Roman"/>
                <w:i/>
                <w:sz w:val="24"/>
                <w:szCs w:val="24"/>
              </w:rPr>
              <w:t>Oric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proofErr w:type="spellEnd"/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para el traslado de la Planta de </w:t>
            </w:r>
            <w:proofErr w:type="spellStart"/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Orica</w:t>
            </w:r>
            <w:proofErr w:type="spellEnd"/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Ujina</w:t>
            </w:r>
            <w:proofErr w:type="spellEnd"/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 a la Planta</w:t>
            </w:r>
            <w:r w:rsidR="00E8190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8190B">
              <w:rPr>
                <w:rFonts w:ascii="Times New Roman" w:hAnsi="Times New Roman"/>
                <w:i/>
                <w:sz w:val="24"/>
                <w:szCs w:val="24"/>
              </w:rPr>
              <w:t>Orica</w:t>
            </w:r>
            <w:proofErr w:type="spellEnd"/>
            <w:r w:rsidR="00E47BA8"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Rosario, tales como:</w:t>
            </w:r>
          </w:p>
          <w:p w:rsidR="00E47BA8" w:rsidRPr="00D42FB3" w:rsidRDefault="00FE472D" w:rsidP="00D42FB3">
            <w:pPr>
              <w:pStyle w:val="Logro"/>
              <w:numPr>
                <w:ilvl w:val="1"/>
                <w:numId w:val="17"/>
              </w:num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Confección</w:t>
            </w:r>
            <w:r w:rsidR="005A7AF3">
              <w:rPr>
                <w:rFonts w:ascii="Times New Roman" w:hAnsi="Times New Roman"/>
                <w:i/>
                <w:sz w:val="24"/>
                <w:szCs w:val="24"/>
              </w:rPr>
              <w:t xml:space="preserve"> de T</w:t>
            </w:r>
            <w:r w:rsidR="00E47BA8" w:rsidRPr="00D42FB3">
              <w:rPr>
                <w:rFonts w:ascii="Times New Roman" w:hAnsi="Times New Roman"/>
                <w:i/>
                <w:sz w:val="24"/>
                <w:szCs w:val="24"/>
              </w:rPr>
              <w:t>urnos  de Trabajo;</w:t>
            </w:r>
          </w:p>
          <w:p w:rsidR="00E47BA8" w:rsidRPr="00D42FB3" w:rsidRDefault="00E47BA8" w:rsidP="00D42FB3">
            <w:pPr>
              <w:pStyle w:val="Logro"/>
              <w:numPr>
                <w:ilvl w:val="1"/>
                <w:numId w:val="17"/>
              </w:num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Apoyo </w:t>
            </w:r>
            <w:r w:rsidR="00FE472D" w:rsidRPr="00D42FB3">
              <w:rPr>
                <w:rFonts w:ascii="Times New Roman" w:hAnsi="Times New Roman"/>
                <w:i/>
                <w:sz w:val="24"/>
                <w:szCs w:val="24"/>
              </w:rPr>
              <w:t>Logístico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en Traslado de los trabajadores a sus hogares  y de vuelta a la </w:t>
            </w:r>
            <w:r w:rsidR="00D42FB3" w:rsidRPr="00D42FB3">
              <w:rPr>
                <w:rFonts w:ascii="Times New Roman" w:hAnsi="Times New Roman"/>
                <w:i/>
                <w:sz w:val="24"/>
                <w:szCs w:val="24"/>
              </w:rPr>
              <w:t>faena.</w:t>
            </w:r>
          </w:p>
          <w:p w:rsidR="00E47BA8" w:rsidRPr="00D42FB3" w:rsidRDefault="00E47BA8" w:rsidP="00D42FB3">
            <w:pPr>
              <w:pStyle w:val="Logro"/>
              <w:numPr>
                <w:ilvl w:val="1"/>
                <w:numId w:val="17"/>
              </w:num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Pañolero Manejo de herramientas, insumos </w:t>
            </w:r>
            <w:r w:rsidR="00FE472D" w:rsidRPr="00D42FB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electrónicos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, combustibles, elementos de seguridad, control de </w:t>
            </w:r>
            <w:r w:rsidR="00D42FB3" w:rsidRPr="00D42FB3">
              <w:rPr>
                <w:rFonts w:ascii="Times New Roman" w:hAnsi="Times New Roman"/>
                <w:i/>
                <w:sz w:val="24"/>
                <w:szCs w:val="24"/>
              </w:rPr>
              <w:t>inventario,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FE472D" w:rsidRPr="00D42FB3">
              <w:rPr>
                <w:rFonts w:ascii="Times New Roman" w:hAnsi="Times New Roman"/>
                <w:i/>
                <w:sz w:val="24"/>
                <w:szCs w:val="24"/>
              </w:rPr>
              <w:t>etc.</w:t>
            </w:r>
          </w:p>
          <w:p w:rsidR="00E47BA8" w:rsidRDefault="00E47BA8" w:rsidP="00D42FB3">
            <w:pPr>
              <w:pStyle w:val="Logro"/>
              <w:numPr>
                <w:ilvl w:val="1"/>
                <w:numId w:val="17"/>
              </w:num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Traslado de Silos de Nitrato de Amonio; Elevadores de Nitrato, estanques de </w:t>
            </w:r>
            <w:proofErr w:type="spellStart"/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Apex</w:t>
            </w:r>
            <w:proofErr w:type="spellEnd"/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,  Cierres perimetrales de canchas de Nitrato de Amonio, Cierres perimetrales de los Polvorines.</w:t>
            </w:r>
          </w:p>
          <w:p w:rsidR="00B47E8F" w:rsidRPr="00D42FB3" w:rsidRDefault="00B47E8F" w:rsidP="00FD238C">
            <w:pPr>
              <w:pStyle w:val="Logro"/>
              <w:numPr>
                <w:ilvl w:val="0"/>
                <w:numId w:val="0"/>
              </w:numPr>
              <w:spacing w:line="360" w:lineRule="auto"/>
              <w:ind w:left="108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A7AF3" w:rsidRPr="00D42FB3" w:rsidRDefault="00E47BA8" w:rsidP="00E11782">
            <w:pPr>
              <w:pStyle w:val="Logro"/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47E8F">
              <w:rPr>
                <w:rFonts w:ascii="Times New Roman" w:hAnsi="Times New Roman"/>
                <w:b/>
                <w:i/>
                <w:sz w:val="24"/>
                <w:szCs w:val="24"/>
              </w:rPr>
              <w:t>Junio 2004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A13E3">
              <w:rPr>
                <w:rFonts w:ascii="Times New Roman" w:hAnsi="Times New Roman"/>
                <w:b/>
                <w:i/>
                <w:sz w:val="24"/>
                <w:szCs w:val="24"/>
              </w:rPr>
              <w:t>Guardia de Seguridad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de la </w:t>
            </w:r>
            <w:r w:rsidR="00D42FB3" w:rsidRPr="00D42FB3">
              <w:rPr>
                <w:rFonts w:ascii="Times New Roman" w:hAnsi="Times New Roman"/>
                <w:i/>
                <w:sz w:val="24"/>
                <w:szCs w:val="24"/>
              </w:rPr>
              <w:t>Empresa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11782">
              <w:rPr>
                <w:rFonts w:ascii="Times New Roman" w:hAnsi="Times New Roman"/>
                <w:i/>
                <w:sz w:val="24"/>
                <w:szCs w:val="24"/>
              </w:rPr>
              <w:t xml:space="preserve">SEGEL </w:t>
            </w:r>
            <w:proofErr w:type="gramStart"/>
            <w:r w:rsidR="00E11782">
              <w:rPr>
                <w:rFonts w:ascii="Times New Roman" w:hAnsi="Times New Roman"/>
                <w:i/>
                <w:sz w:val="24"/>
                <w:szCs w:val="24"/>
              </w:rPr>
              <w:t>REGIONES .</w:t>
            </w:r>
            <w:proofErr w:type="gramEnd"/>
          </w:p>
          <w:p w:rsidR="00E47BA8" w:rsidRPr="00D42FB3" w:rsidRDefault="00E47BA8" w:rsidP="00D42FB3">
            <w:pPr>
              <w:pStyle w:val="Logro"/>
              <w:numPr>
                <w:ilvl w:val="0"/>
                <w:numId w:val="0"/>
              </w:numPr>
              <w:spacing w:line="360" w:lineRule="auto"/>
              <w:ind w:left="245" w:hanging="245"/>
              <w:rPr>
                <w:rFonts w:ascii="Times New Roman" w:hAnsi="Times New Roman"/>
                <w:i/>
                <w:sz w:val="24"/>
                <w:szCs w:val="24"/>
              </w:rPr>
            </w:pP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Trabajos de reemplazos por periodos de Vacaciones de </w:t>
            </w:r>
            <w:r w:rsidR="00FE472D" w:rsidRPr="00D42FB3">
              <w:rPr>
                <w:rFonts w:ascii="Times New Roman" w:hAnsi="Times New Roman"/>
                <w:i/>
                <w:sz w:val="24"/>
                <w:szCs w:val="24"/>
              </w:rPr>
              <w:t>Vigilante privados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E47BA8" w:rsidRPr="00D42FB3" w:rsidRDefault="00E47BA8" w:rsidP="00D42FB3">
            <w:pPr>
              <w:pStyle w:val="Logro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Banco del Desarrollo Arica;</w:t>
            </w:r>
          </w:p>
          <w:p w:rsidR="00E47BA8" w:rsidRPr="00D42FB3" w:rsidRDefault="00E47BA8" w:rsidP="00D42FB3">
            <w:pPr>
              <w:pStyle w:val="Logro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Banco Santander Santiago –Arica;</w:t>
            </w:r>
          </w:p>
          <w:p w:rsidR="00E47BA8" w:rsidRPr="00170290" w:rsidRDefault="00E47BA8" w:rsidP="00170290">
            <w:pPr>
              <w:pStyle w:val="Logro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Banco Paris- Arica.</w:t>
            </w:r>
          </w:p>
          <w:p w:rsidR="00E47BA8" w:rsidRDefault="005A7AF3" w:rsidP="00D42FB3">
            <w:pPr>
              <w:pStyle w:val="Logro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2005-2008</w:t>
            </w:r>
            <w:r w:rsidR="00B47E8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FE472D" w:rsidRPr="00D42FB3">
              <w:rPr>
                <w:rFonts w:ascii="Times New Roman" w:hAnsi="Times New Roman"/>
                <w:i/>
                <w:sz w:val="24"/>
                <w:szCs w:val="24"/>
              </w:rPr>
              <w:t>Guardia</w:t>
            </w:r>
            <w:r w:rsidR="00AF56A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F56A4">
              <w:rPr>
                <w:rFonts w:ascii="Times New Roman" w:hAnsi="Times New Roman"/>
                <w:i/>
                <w:sz w:val="24"/>
                <w:szCs w:val="24"/>
              </w:rPr>
              <w:t>Segel</w:t>
            </w:r>
            <w:proofErr w:type="spellEnd"/>
            <w:r w:rsidR="00AF56A4">
              <w:rPr>
                <w:rFonts w:ascii="Times New Roman" w:hAnsi="Times New Roman"/>
                <w:i/>
                <w:sz w:val="24"/>
                <w:szCs w:val="24"/>
              </w:rPr>
              <w:t xml:space="preserve">  como</w:t>
            </w:r>
            <w:r w:rsidR="001530B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530B1" w:rsidRPr="00FA13E3">
              <w:rPr>
                <w:rFonts w:ascii="Times New Roman" w:hAnsi="Times New Roman"/>
                <w:b/>
                <w:i/>
                <w:sz w:val="24"/>
                <w:szCs w:val="24"/>
              </w:rPr>
              <w:t>Guardia</w:t>
            </w:r>
            <w:r w:rsidR="00FE472D" w:rsidRPr="00FA13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Operador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040FF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Despachador</w:t>
            </w:r>
            <w:r w:rsidR="00040FF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F56A4">
              <w:rPr>
                <w:rFonts w:ascii="Times New Roman" w:hAnsi="Times New Roman"/>
                <w:i/>
                <w:sz w:val="24"/>
                <w:szCs w:val="24"/>
              </w:rPr>
              <w:t xml:space="preserve">en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Lip</w:t>
            </w:r>
            <w:r w:rsidR="00AF56A4">
              <w:rPr>
                <w:rFonts w:ascii="Times New Roman" w:hAnsi="Times New Roman"/>
                <w:i/>
                <w:sz w:val="24"/>
                <w:szCs w:val="24"/>
              </w:rPr>
              <w:t>igas</w:t>
            </w:r>
            <w:proofErr w:type="spellEnd"/>
            <w:r w:rsidR="00AF56A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FE472D"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Arica con las siguientes funciones:</w:t>
            </w:r>
          </w:p>
          <w:p w:rsidR="00FD238C" w:rsidRPr="00D42FB3" w:rsidRDefault="00FD238C" w:rsidP="005A7AF3">
            <w:pPr>
              <w:pStyle w:val="Logro"/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E472D" w:rsidRPr="00D42FB3" w:rsidRDefault="00FE472D" w:rsidP="00D42FB3">
            <w:pPr>
              <w:pStyle w:val="Logro"/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Trabajo administrativo :</w:t>
            </w:r>
          </w:p>
          <w:p w:rsidR="00FE472D" w:rsidRPr="00D42FB3" w:rsidRDefault="00D42FB3" w:rsidP="00D42FB3">
            <w:pPr>
              <w:pStyle w:val="Logro"/>
              <w:numPr>
                <w:ilvl w:val="1"/>
                <w:numId w:val="22"/>
              </w:num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Confección</w:t>
            </w:r>
            <w:r w:rsidR="00FE472D"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de</w:t>
            </w:r>
            <w:r w:rsidR="005A7AF3">
              <w:rPr>
                <w:rFonts w:ascii="Times New Roman" w:hAnsi="Times New Roman"/>
                <w:i/>
                <w:sz w:val="24"/>
                <w:szCs w:val="24"/>
              </w:rPr>
              <w:t xml:space="preserve"> Facturas y</w:t>
            </w:r>
            <w:r w:rsidR="00FE472D"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5A7AF3">
              <w:rPr>
                <w:rFonts w:ascii="Times New Roman" w:hAnsi="Times New Roman"/>
                <w:i/>
                <w:sz w:val="24"/>
                <w:szCs w:val="24"/>
              </w:rPr>
              <w:t>G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uías</w:t>
            </w:r>
            <w:r w:rsidR="00FE472D"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="005A7AF3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lectrónicas</w:t>
            </w:r>
            <w:r w:rsidR="005A7AF3">
              <w:rPr>
                <w:rFonts w:ascii="Times New Roman" w:hAnsi="Times New Roman"/>
                <w:i/>
                <w:sz w:val="24"/>
                <w:szCs w:val="24"/>
              </w:rPr>
              <w:t xml:space="preserve"> de D</w:t>
            </w:r>
            <w:r w:rsidR="00FE472D"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espacho a 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móviles</w:t>
            </w:r>
            <w:r w:rsidR="00FE472D"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de reparto y </w:t>
            </w:r>
            <w:proofErr w:type="spellStart"/>
            <w:r w:rsidR="00FE472D" w:rsidRPr="00D42FB3">
              <w:rPr>
                <w:rFonts w:ascii="Times New Roman" w:hAnsi="Times New Roman"/>
                <w:i/>
                <w:sz w:val="24"/>
                <w:szCs w:val="24"/>
              </w:rPr>
              <w:t>subdistribuidores</w:t>
            </w:r>
            <w:proofErr w:type="spellEnd"/>
            <w:r w:rsidR="00FE472D" w:rsidRPr="00D42FB3">
              <w:rPr>
                <w:rFonts w:ascii="Times New Roman" w:hAnsi="Times New Roman"/>
                <w:i/>
                <w:sz w:val="24"/>
                <w:szCs w:val="24"/>
              </w:rPr>
              <w:t>;</w:t>
            </w:r>
            <w:r w:rsidR="00164E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9D4B52">
              <w:rPr>
                <w:rFonts w:ascii="Times New Roman" w:hAnsi="Times New Roman"/>
                <w:i/>
                <w:sz w:val="24"/>
                <w:szCs w:val="24"/>
              </w:rPr>
              <w:t xml:space="preserve">notas  de  crédito, cartas  de  traslado, ingreso y salida  de  materiales, </w:t>
            </w:r>
            <w:r w:rsidR="00164E5A">
              <w:rPr>
                <w:rFonts w:ascii="Times New Roman" w:hAnsi="Times New Roman"/>
                <w:i/>
                <w:sz w:val="24"/>
                <w:szCs w:val="24"/>
              </w:rPr>
              <w:t>Canjes</w:t>
            </w:r>
            <w:r w:rsidR="00AF56A4">
              <w:rPr>
                <w:rFonts w:ascii="Times New Roman" w:hAnsi="Times New Roman"/>
                <w:i/>
                <w:sz w:val="24"/>
                <w:szCs w:val="24"/>
              </w:rPr>
              <w:t xml:space="preserve"> ,  Rampas, Traslados  de  Estan</w:t>
            </w:r>
            <w:r w:rsidR="009D4B52">
              <w:rPr>
                <w:rFonts w:ascii="Times New Roman" w:hAnsi="Times New Roman"/>
                <w:i/>
                <w:sz w:val="24"/>
                <w:szCs w:val="24"/>
              </w:rPr>
              <w:t>ques de diferentes  dimensio</w:t>
            </w:r>
            <w:r w:rsidR="00700551">
              <w:rPr>
                <w:rFonts w:ascii="Times New Roman" w:hAnsi="Times New Roman"/>
                <w:i/>
                <w:sz w:val="24"/>
                <w:szCs w:val="24"/>
              </w:rPr>
              <w:t>nes, guías de  retornos botellas, control  de  stock.</w:t>
            </w:r>
          </w:p>
          <w:p w:rsidR="00FE472D" w:rsidRPr="00D42FB3" w:rsidRDefault="00D42FB3" w:rsidP="00D42FB3">
            <w:pPr>
              <w:pStyle w:val="Logro"/>
              <w:numPr>
                <w:ilvl w:val="1"/>
                <w:numId w:val="22"/>
              </w:num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Inventario</w:t>
            </w:r>
            <w:r w:rsidR="005A7AF3">
              <w:rPr>
                <w:rFonts w:ascii="Times New Roman" w:hAnsi="Times New Roman"/>
                <w:i/>
                <w:sz w:val="24"/>
                <w:szCs w:val="24"/>
              </w:rPr>
              <w:t xml:space="preserve"> Diarios de </w:t>
            </w:r>
            <w:r w:rsidR="00FE472D"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cilindros llenos y 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vacíos</w:t>
            </w:r>
            <w:r w:rsidR="00164E5A">
              <w:rPr>
                <w:rFonts w:ascii="Times New Roman" w:hAnsi="Times New Roman"/>
                <w:i/>
                <w:sz w:val="24"/>
                <w:szCs w:val="24"/>
              </w:rPr>
              <w:t xml:space="preserve">  en  SAP.</w:t>
            </w:r>
          </w:p>
          <w:p w:rsidR="00FE472D" w:rsidRPr="00D42FB3" w:rsidRDefault="00FE472D" w:rsidP="00D42FB3">
            <w:pPr>
              <w:pStyle w:val="Logro"/>
              <w:numPr>
                <w:ilvl w:val="1"/>
                <w:numId w:val="22"/>
              </w:num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Control ventas diarias </w:t>
            </w:r>
            <w:r w:rsidR="00D42FB3" w:rsidRPr="00D42FB3">
              <w:rPr>
                <w:rFonts w:ascii="Times New Roman" w:hAnsi="Times New Roman"/>
                <w:i/>
                <w:sz w:val="24"/>
                <w:szCs w:val="24"/>
              </w:rPr>
              <w:t>móviles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y subdistribuidores;</w:t>
            </w:r>
          </w:p>
          <w:p w:rsidR="00FE472D" w:rsidRPr="00D42FB3" w:rsidRDefault="00D42FB3" w:rsidP="00D42FB3">
            <w:pPr>
              <w:pStyle w:val="Logro"/>
              <w:numPr>
                <w:ilvl w:val="1"/>
                <w:numId w:val="22"/>
              </w:num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Confección</w:t>
            </w:r>
            <w:r w:rsidR="00FE472D"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de 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guías</w:t>
            </w:r>
            <w:r w:rsidR="005A7AF3">
              <w:rPr>
                <w:rFonts w:ascii="Times New Roman" w:hAnsi="Times New Roman"/>
                <w:i/>
                <w:sz w:val="24"/>
                <w:szCs w:val="24"/>
              </w:rPr>
              <w:t xml:space="preserve"> de Despacho Electrónicas  a camiones G</w:t>
            </w:r>
            <w:r w:rsidR="00FE472D" w:rsidRPr="00D42FB3">
              <w:rPr>
                <w:rFonts w:ascii="Times New Roman" w:hAnsi="Times New Roman"/>
                <w:i/>
                <w:sz w:val="24"/>
                <w:szCs w:val="24"/>
              </w:rPr>
              <w:t>raneleros;</w:t>
            </w:r>
          </w:p>
          <w:p w:rsidR="00FE472D" w:rsidRPr="00D42FB3" w:rsidRDefault="00FE472D" w:rsidP="00D42FB3">
            <w:pPr>
              <w:pStyle w:val="Logro"/>
              <w:numPr>
                <w:ilvl w:val="1"/>
                <w:numId w:val="22"/>
              </w:num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Cartas de traslados de cilindros de clientes;</w:t>
            </w:r>
          </w:p>
          <w:p w:rsidR="00FE472D" w:rsidRDefault="00FE472D" w:rsidP="00D42FB3">
            <w:pPr>
              <w:pStyle w:val="Logro"/>
              <w:numPr>
                <w:ilvl w:val="1"/>
                <w:numId w:val="22"/>
              </w:num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Toda  la información se </w:t>
            </w:r>
            <w:r w:rsidR="00D42FB3">
              <w:rPr>
                <w:rFonts w:ascii="Times New Roman" w:hAnsi="Times New Roman"/>
                <w:i/>
                <w:sz w:val="24"/>
                <w:szCs w:val="24"/>
              </w:rPr>
              <w:t xml:space="preserve">ingresa al sistema SAP, </w:t>
            </w:r>
            <w:r w:rsidR="009D4B5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apoyado en  planillas </w:t>
            </w:r>
            <w:r w:rsidR="00D42FB3">
              <w:rPr>
                <w:rFonts w:ascii="Times New Roman" w:hAnsi="Times New Roman"/>
                <w:i/>
                <w:sz w:val="24"/>
                <w:szCs w:val="24"/>
              </w:rPr>
              <w:t xml:space="preserve"> E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xcel y se </w:t>
            </w:r>
            <w:r w:rsidR="00D42FB3" w:rsidRPr="00D42FB3">
              <w:rPr>
                <w:rFonts w:ascii="Times New Roman" w:hAnsi="Times New Roman"/>
                <w:i/>
                <w:sz w:val="24"/>
                <w:szCs w:val="24"/>
              </w:rPr>
              <w:t>envía</w:t>
            </w:r>
            <w:r w:rsidR="005A7AF3">
              <w:rPr>
                <w:rFonts w:ascii="Times New Roman" w:hAnsi="Times New Roman"/>
                <w:i/>
                <w:sz w:val="24"/>
                <w:szCs w:val="24"/>
              </w:rPr>
              <w:t xml:space="preserve"> diariamente al Jefe Z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onal </w:t>
            </w:r>
            <w:r w:rsidR="00D42FB3" w:rsidRPr="00D42FB3">
              <w:rPr>
                <w:rFonts w:ascii="Times New Roman" w:hAnsi="Times New Roman"/>
                <w:i/>
                <w:sz w:val="24"/>
                <w:szCs w:val="24"/>
              </w:rPr>
              <w:t>vía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correo </w:t>
            </w:r>
            <w:r w:rsidR="00D42FB3" w:rsidRPr="00D42FB3">
              <w:rPr>
                <w:rFonts w:ascii="Times New Roman" w:hAnsi="Times New Roman"/>
                <w:i/>
                <w:sz w:val="24"/>
                <w:szCs w:val="24"/>
              </w:rPr>
              <w:t>electrónico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FD238C" w:rsidRPr="00D42FB3" w:rsidRDefault="00FD238C" w:rsidP="005A7AF3">
            <w:pPr>
              <w:pStyle w:val="Logro"/>
              <w:numPr>
                <w:ilvl w:val="0"/>
                <w:numId w:val="0"/>
              </w:numPr>
              <w:spacing w:line="360" w:lineRule="auto"/>
              <w:ind w:left="108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87F46" w:rsidRPr="00D42FB3" w:rsidRDefault="00FE472D" w:rsidP="00D42FB3">
            <w:pPr>
              <w:pStyle w:val="Logro"/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Trabajo de  Seguridad:</w:t>
            </w:r>
          </w:p>
          <w:p w:rsidR="00FE472D" w:rsidRPr="00D42FB3" w:rsidRDefault="00916BD0" w:rsidP="00D42FB3">
            <w:pPr>
              <w:pStyle w:val="HTMLconformatoprevio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F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Control de salida y llegada de </w:t>
            </w:r>
            <w:r w:rsidR="00D42FB3" w:rsidRPr="00D42FB3">
              <w:rPr>
                <w:rFonts w:ascii="Times New Roman" w:hAnsi="Times New Roman" w:cs="Times New Roman"/>
                <w:i/>
                <w:sz w:val="24"/>
                <w:szCs w:val="24"/>
              </w:rPr>
              <w:t>móviles</w:t>
            </w:r>
            <w:r w:rsidRPr="00D42F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reparto;</w:t>
            </w:r>
          </w:p>
          <w:p w:rsidR="00916BD0" w:rsidRPr="00D42FB3" w:rsidRDefault="00916BD0" w:rsidP="00D42FB3">
            <w:pPr>
              <w:pStyle w:val="Logro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Manejo del sistema de alarma;</w:t>
            </w:r>
          </w:p>
          <w:p w:rsidR="00916BD0" w:rsidRDefault="00916BD0" w:rsidP="00D42FB3">
            <w:pPr>
              <w:pStyle w:val="Logro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Control de ingreso y salida de  camiones cisternas y </w:t>
            </w:r>
            <w:r w:rsidR="00D42FB3">
              <w:rPr>
                <w:rFonts w:ascii="Times New Roman" w:hAnsi="Times New Roman"/>
                <w:i/>
                <w:sz w:val="24"/>
                <w:szCs w:val="24"/>
              </w:rPr>
              <w:t>graneler</w:t>
            </w:r>
            <w:r w:rsidR="00D42FB3" w:rsidRPr="00D42FB3">
              <w:rPr>
                <w:rFonts w:ascii="Times New Roman" w:hAnsi="Times New Roman"/>
                <w:i/>
                <w:sz w:val="24"/>
                <w:szCs w:val="24"/>
              </w:rPr>
              <w:t>os</w:t>
            </w:r>
            <w:r w:rsidR="0070055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700551" w:rsidRPr="00D42FB3" w:rsidRDefault="00700551" w:rsidP="00D42FB3">
            <w:pPr>
              <w:pStyle w:val="Logro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Manejo de grupo  electrógeno  de  la  planta.</w:t>
            </w:r>
          </w:p>
          <w:p w:rsidR="00916BD0" w:rsidRPr="00D42FB3" w:rsidRDefault="00916BD0" w:rsidP="00D42FB3">
            <w:pPr>
              <w:pStyle w:val="Logro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Sa</w:t>
            </w:r>
            <w:r w:rsidR="00164E5A">
              <w:rPr>
                <w:rFonts w:ascii="Times New Roman" w:hAnsi="Times New Roman"/>
                <w:i/>
                <w:sz w:val="24"/>
                <w:szCs w:val="24"/>
              </w:rPr>
              <w:t xml:space="preserve">lida e Ingreso de personal de </w:t>
            </w:r>
            <w:proofErr w:type="spellStart"/>
            <w:r w:rsidR="00164E5A">
              <w:rPr>
                <w:rFonts w:ascii="Times New Roman" w:hAnsi="Times New Roman"/>
                <w:i/>
                <w:sz w:val="24"/>
                <w:szCs w:val="24"/>
              </w:rPr>
              <w:t>Lipigas</w:t>
            </w:r>
            <w:proofErr w:type="spellEnd"/>
            <w:r w:rsidR="00164E5A">
              <w:rPr>
                <w:rFonts w:ascii="Times New Roman" w:hAnsi="Times New Roman"/>
                <w:i/>
                <w:sz w:val="24"/>
                <w:szCs w:val="24"/>
              </w:rPr>
              <w:t xml:space="preserve"> y pú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blico en general;</w:t>
            </w:r>
          </w:p>
          <w:p w:rsidR="00916BD0" w:rsidRPr="00D42FB3" w:rsidRDefault="00D42FB3" w:rsidP="00D42FB3">
            <w:pPr>
              <w:pStyle w:val="Logro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Recepción</w:t>
            </w:r>
            <w:r w:rsidR="00164E5A">
              <w:rPr>
                <w:rFonts w:ascii="Times New Roman" w:hAnsi="Times New Roman"/>
                <w:i/>
                <w:sz w:val="24"/>
                <w:szCs w:val="24"/>
              </w:rPr>
              <w:t xml:space="preserve"> de  R</w:t>
            </w:r>
            <w:r w:rsidR="00700551">
              <w:rPr>
                <w:rFonts w:ascii="Times New Roman" w:hAnsi="Times New Roman"/>
                <w:i/>
                <w:sz w:val="24"/>
                <w:szCs w:val="24"/>
              </w:rPr>
              <w:t>ampa con  cilindros nuevos e  ingreso al inventario en  SAP.</w:t>
            </w:r>
          </w:p>
          <w:p w:rsidR="009F0893" w:rsidRDefault="00916BD0" w:rsidP="00B41A5F">
            <w:pPr>
              <w:pStyle w:val="Logro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Manejo de llave de </w:t>
            </w:r>
            <w:r w:rsidR="006C4F24">
              <w:rPr>
                <w:rFonts w:ascii="Times New Roman" w:hAnsi="Times New Roman"/>
                <w:i/>
                <w:sz w:val="24"/>
                <w:szCs w:val="24"/>
              </w:rPr>
              <w:t xml:space="preserve">caja-buzón 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con  los dineros del </w:t>
            </w:r>
            <w:r w:rsidR="00D42FB3" w:rsidRPr="00D42FB3">
              <w:rPr>
                <w:rFonts w:ascii="Times New Roman" w:hAnsi="Times New Roman"/>
                <w:i/>
                <w:sz w:val="24"/>
                <w:szCs w:val="24"/>
              </w:rPr>
              <w:t>día</w:t>
            </w:r>
            <w:r w:rsidR="00B41A5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700551" w:rsidRDefault="00700551" w:rsidP="00B41A5F">
            <w:pPr>
              <w:pStyle w:val="Logro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Entrega  de  valores  a PROSEGUR.</w:t>
            </w:r>
          </w:p>
          <w:p w:rsidR="00700551" w:rsidRPr="00B41A5F" w:rsidRDefault="00700551" w:rsidP="00B41A5F">
            <w:pPr>
              <w:pStyle w:val="Logro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Manejo Procedimiento de Emergencias a  cargo de  las  comunicaciones en  casos de incendios o  catástrofes  naturales, vía  radio, teléfono fijo, celular  o  satelital.</w:t>
            </w:r>
          </w:p>
          <w:p w:rsidR="0059091B" w:rsidRDefault="0059091B" w:rsidP="001530B1">
            <w:pPr>
              <w:pStyle w:val="Logro"/>
              <w:numPr>
                <w:ilvl w:val="0"/>
                <w:numId w:val="0"/>
              </w:numPr>
              <w:spacing w:line="360" w:lineRule="auto"/>
              <w:ind w:left="605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9091B" w:rsidRDefault="0059091B" w:rsidP="001530B1">
            <w:pPr>
              <w:pStyle w:val="Logro"/>
              <w:numPr>
                <w:ilvl w:val="0"/>
                <w:numId w:val="0"/>
              </w:numPr>
              <w:spacing w:line="360" w:lineRule="auto"/>
              <w:ind w:left="605"/>
              <w:rPr>
                <w:rFonts w:ascii="Times New Roman" w:hAnsi="Times New Roman"/>
                <w:i/>
                <w:sz w:val="24"/>
                <w:szCs w:val="24"/>
              </w:rPr>
            </w:pPr>
            <w:r w:rsidRPr="00FA13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2008-Enero 2013 Bodeguero </w:t>
            </w:r>
            <w:r w:rsidR="00C17341" w:rsidRPr="00FA13E3">
              <w:rPr>
                <w:rFonts w:ascii="Times New Roman" w:hAnsi="Times New Roman"/>
                <w:b/>
                <w:i/>
                <w:sz w:val="24"/>
                <w:szCs w:val="24"/>
              </w:rPr>
              <w:t>Administrativo</w:t>
            </w:r>
            <w:r w:rsidR="00C17341">
              <w:rPr>
                <w:rFonts w:ascii="Times New Roman" w:hAnsi="Times New Roman"/>
                <w:i/>
                <w:sz w:val="24"/>
                <w:szCs w:val="24"/>
              </w:rPr>
              <w:t xml:space="preserve"> en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Planta 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Lipigas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Iquique.</w:t>
            </w:r>
          </w:p>
          <w:p w:rsidR="0059091B" w:rsidRDefault="0059091B" w:rsidP="001530B1">
            <w:pPr>
              <w:pStyle w:val="Logro"/>
              <w:numPr>
                <w:ilvl w:val="0"/>
                <w:numId w:val="0"/>
              </w:numPr>
              <w:spacing w:line="360" w:lineRule="auto"/>
              <w:ind w:left="60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Se  agregan a  las  funciones antes  mencionadas </w:t>
            </w:r>
            <w:r w:rsidR="00B41A5F">
              <w:rPr>
                <w:rFonts w:ascii="Times New Roman" w:hAnsi="Times New Roman"/>
                <w:i/>
                <w:sz w:val="24"/>
                <w:szCs w:val="24"/>
              </w:rPr>
              <w:t xml:space="preserve">, un conocimiento  avanzado  en  ERP  SAP, manejo  isla  de  carga  para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C17341">
              <w:rPr>
                <w:rFonts w:ascii="Times New Roman" w:hAnsi="Times New Roman"/>
                <w:i/>
                <w:sz w:val="24"/>
                <w:szCs w:val="24"/>
              </w:rPr>
              <w:t xml:space="preserve">carga  y  descarga de botellas y camión granel 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el  manejo</w:t>
            </w:r>
            <w:r w:rsidR="00301D63">
              <w:rPr>
                <w:rFonts w:ascii="Times New Roman" w:hAnsi="Times New Roman"/>
                <w:i/>
                <w:sz w:val="24"/>
                <w:szCs w:val="24"/>
              </w:rPr>
              <w:t xml:space="preserve">  de Tratamiento  Zona  Franca  para  los  </w:t>
            </w:r>
            <w:proofErr w:type="spellStart"/>
            <w:r w:rsidR="00301D63">
              <w:rPr>
                <w:rFonts w:ascii="Times New Roman" w:hAnsi="Times New Roman"/>
                <w:i/>
                <w:sz w:val="24"/>
                <w:szCs w:val="24"/>
              </w:rPr>
              <w:t>inyectos</w:t>
            </w:r>
            <w:proofErr w:type="spellEnd"/>
            <w:r w:rsidR="00301D63">
              <w:rPr>
                <w:rFonts w:ascii="Times New Roman" w:hAnsi="Times New Roman"/>
                <w:i/>
                <w:sz w:val="24"/>
                <w:szCs w:val="24"/>
              </w:rPr>
              <w:t xml:space="preserve">  de granel</w:t>
            </w:r>
            <w:r w:rsidR="00700551">
              <w:rPr>
                <w:rFonts w:ascii="Times New Roman" w:hAnsi="Times New Roman"/>
                <w:i/>
                <w:sz w:val="24"/>
                <w:szCs w:val="24"/>
              </w:rPr>
              <w:t>, mezclas  de estanques</w:t>
            </w:r>
            <w:r w:rsidR="00301D63">
              <w:rPr>
                <w:rFonts w:ascii="Times New Roman" w:hAnsi="Times New Roman"/>
                <w:i/>
                <w:sz w:val="24"/>
                <w:szCs w:val="24"/>
              </w:rPr>
              <w:t xml:space="preserve"> , la cuadratura  mensual  de  dichos  vehículos, </w:t>
            </w:r>
            <w:proofErr w:type="spellStart"/>
            <w:r w:rsidR="00301D63">
              <w:rPr>
                <w:rFonts w:ascii="Times New Roman" w:hAnsi="Times New Roman"/>
                <w:i/>
                <w:sz w:val="24"/>
                <w:szCs w:val="24"/>
              </w:rPr>
              <w:t>check</w:t>
            </w:r>
            <w:proofErr w:type="spellEnd"/>
            <w:r w:rsidR="00301D63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r w:rsidR="00301D63">
              <w:rPr>
                <w:rFonts w:ascii="Times New Roman" w:hAnsi="Times New Roman"/>
                <w:i/>
                <w:sz w:val="24"/>
                <w:szCs w:val="24"/>
              </w:rPr>
              <w:t>list</w:t>
            </w:r>
            <w:proofErr w:type="spellEnd"/>
            <w:r w:rsidR="00301D63">
              <w:rPr>
                <w:rFonts w:ascii="Times New Roman" w:hAnsi="Times New Roman"/>
                <w:i/>
                <w:sz w:val="24"/>
                <w:szCs w:val="24"/>
              </w:rPr>
              <w:t xml:space="preserve">  de</w:t>
            </w:r>
            <w:r w:rsidR="00566AEB">
              <w:rPr>
                <w:rFonts w:ascii="Times New Roman" w:hAnsi="Times New Roman"/>
                <w:i/>
                <w:sz w:val="24"/>
                <w:szCs w:val="24"/>
              </w:rPr>
              <w:t xml:space="preserve">l </w:t>
            </w:r>
            <w:r w:rsidR="00301D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566AE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01D63">
              <w:rPr>
                <w:rFonts w:ascii="Times New Roman" w:hAnsi="Times New Roman"/>
                <w:i/>
                <w:sz w:val="24"/>
                <w:szCs w:val="24"/>
              </w:rPr>
              <w:t xml:space="preserve"> personal  externo</w:t>
            </w:r>
            <w:r w:rsidR="009A12CA">
              <w:rPr>
                <w:rFonts w:ascii="Times New Roman" w:hAnsi="Times New Roman"/>
                <w:i/>
                <w:sz w:val="24"/>
                <w:szCs w:val="24"/>
              </w:rPr>
              <w:t xml:space="preserve"> y  sus  vehí</w:t>
            </w:r>
            <w:r w:rsidR="00566AEB">
              <w:rPr>
                <w:rFonts w:ascii="Times New Roman" w:hAnsi="Times New Roman"/>
                <w:i/>
                <w:sz w:val="24"/>
                <w:szCs w:val="24"/>
              </w:rPr>
              <w:t>culos</w:t>
            </w:r>
            <w:r w:rsidR="00301D63">
              <w:rPr>
                <w:rFonts w:ascii="Times New Roman" w:hAnsi="Times New Roman"/>
                <w:i/>
                <w:sz w:val="24"/>
                <w:szCs w:val="24"/>
              </w:rPr>
              <w:t xml:space="preserve"> , </w:t>
            </w:r>
            <w:r w:rsidR="00566AE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01D63">
              <w:rPr>
                <w:rFonts w:ascii="Times New Roman" w:hAnsi="Times New Roman"/>
                <w:i/>
                <w:sz w:val="24"/>
                <w:szCs w:val="24"/>
              </w:rPr>
              <w:t>vehículos de  distribución , servicio  técnico , botellas</w:t>
            </w:r>
            <w:r w:rsidR="00566AEB">
              <w:rPr>
                <w:rFonts w:ascii="Times New Roman" w:hAnsi="Times New Roman"/>
                <w:i/>
                <w:sz w:val="24"/>
                <w:szCs w:val="24"/>
              </w:rPr>
              <w:t xml:space="preserve"> , </w:t>
            </w:r>
            <w:proofErr w:type="spellStart"/>
            <w:r w:rsidR="00C17341">
              <w:rPr>
                <w:rFonts w:ascii="Times New Roman" w:hAnsi="Times New Roman"/>
                <w:i/>
                <w:sz w:val="24"/>
                <w:szCs w:val="24"/>
              </w:rPr>
              <w:t>alcotest</w:t>
            </w:r>
            <w:proofErr w:type="spellEnd"/>
            <w:r w:rsidR="00C17341">
              <w:rPr>
                <w:rFonts w:ascii="Times New Roman" w:hAnsi="Times New Roman"/>
                <w:i/>
                <w:sz w:val="24"/>
                <w:szCs w:val="24"/>
              </w:rPr>
              <w:t xml:space="preserve"> a choferes  en  planta , y  los procedimientos  de emergencia  en planta, </w:t>
            </w:r>
            <w:r w:rsidR="00566AEB">
              <w:rPr>
                <w:rFonts w:ascii="Times New Roman" w:hAnsi="Times New Roman"/>
                <w:i/>
                <w:sz w:val="24"/>
                <w:szCs w:val="24"/>
              </w:rPr>
              <w:t xml:space="preserve">todo  </w:t>
            </w:r>
            <w:r w:rsidR="00EA24BF">
              <w:rPr>
                <w:rFonts w:ascii="Times New Roman" w:hAnsi="Times New Roman"/>
                <w:i/>
                <w:sz w:val="24"/>
                <w:szCs w:val="24"/>
              </w:rPr>
              <w:t>esto  bajo  la  normativa OHS</w:t>
            </w:r>
            <w:r w:rsidR="00566AEB">
              <w:rPr>
                <w:rFonts w:ascii="Times New Roman" w:hAnsi="Times New Roman"/>
                <w:i/>
                <w:sz w:val="24"/>
                <w:szCs w:val="24"/>
              </w:rPr>
              <w:t>AS  18001.</w:t>
            </w:r>
          </w:p>
          <w:p w:rsidR="000D4E66" w:rsidRDefault="000D4E66" w:rsidP="001530B1">
            <w:pPr>
              <w:pStyle w:val="Logro"/>
              <w:numPr>
                <w:ilvl w:val="0"/>
                <w:numId w:val="0"/>
              </w:numPr>
              <w:spacing w:line="360" w:lineRule="auto"/>
              <w:ind w:left="605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11782" w:rsidRDefault="00E11782" w:rsidP="001530B1">
            <w:pPr>
              <w:pStyle w:val="Logro"/>
              <w:numPr>
                <w:ilvl w:val="0"/>
                <w:numId w:val="0"/>
              </w:numPr>
              <w:spacing w:line="360" w:lineRule="auto"/>
              <w:ind w:left="605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A12CA" w:rsidRDefault="00E11782" w:rsidP="00DE7F27">
            <w:pPr>
              <w:pStyle w:val="Logro"/>
              <w:numPr>
                <w:ilvl w:val="0"/>
                <w:numId w:val="0"/>
              </w:numPr>
              <w:spacing w:line="360" w:lineRule="auto"/>
              <w:ind w:left="605"/>
              <w:rPr>
                <w:rFonts w:ascii="Times New Roman" w:hAnsi="Times New Roman"/>
                <w:i/>
                <w:sz w:val="24"/>
                <w:szCs w:val="24"/>
              </w:rPr>
            </w:pPr>
            <w:r w:rsidRPr="00E52048">
              <w:rPr>
                <w:rFonts w:ascii="Times New Roman" w:hAnsi="Times New Roman"/>
                <w:b/>
                <w:i/>
                <w:sz w:val="24"/>
                <w:szCs w:val="24"/>
              </w:rPr>
              <w:t>2013 – 2014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Coordinador  de  grupo  para  Centro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="00170290">
              <w:rPr>
                <w:rFonts w:ascii="Times New Roman" w:hAnsi="Times New Roman"/>
                <w:i/>
                <w:sz w:val="24"/>
                <w:szCs w:val="24"/>
              </w:rPr>
              <w:t>icrodatos</w:t>
            </w:r>
            <w:proofErr w:type="spellEnd"/>
            <w:r w:rsidR="00170290">
              <w:rPr>
                <w:rFonts w:ascii="Times New Roman" w:hAnsi="Times New Roman"/>
                <w:i/>
                <w:sz w:val="24"/>
                <w:szCs w:val="24"/>
              </w:rPr>
              <w:t>, Facultad  de  Economí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 , Universidad  de  Chile  por  encargo  del  Ministerio  de  Desarrollo  Social, para  tomar  políticas  públicas.</w:t>
            </w:r>
            <w:r w:rsidR="00E52048">
              <w:rPr>
                <w:rFonts w:ascii="Times New Roman" w:hAnsi="Times New Roman"/>
                <w:i/>
                <w:sz w:val="24"/>
                <w:szCs w:val="24"/>
              </w:rPr>
              <w:t xml:space="preserve"> Aplicación Encuesta  CASEN 2013.</w:t>
            </w:r>
          </w:p>
          <w:p w:rsidR="00686C8C" w:rsidRDefault="00686C8C" w:rsidP="00DE7F27">
            <w:pPr>
              <w:pStyle w:val="Logro"/>
              <w:numPr>
                <w:ilvl w:val="0"/>
                <w:numId w:val="0"/>
              </w:numPr>
              <w:spacing w:line="360" w:lineRule="auto"/>
              <w:ind w:left="60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2014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Técnico  Inspector  de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Camiones ,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F448A">
              <w:rPr>
                <w:rFonts w:ascii="Times New Roman" w:hAnsi="Times New Roman"/>
                <w:i/>
                <w:sz w:val="24"/>
                <w:szCs w:val="24"/>
              </w:rPr>
              <w:t>Manpower</w:t>
            </w:r>
            <w:proofErr w:type="spellEnd"/>
            <w:r w:rsidR="00FF448A">
              <w:rPr>
                <w:rFonts w:ascii="Times New Roman" w:hAnsi="Times New Roman"/>
                <w:i/>
                <w:sz w:val="24"/>
                <w:szCs w:val="24"/>
              </w:rPr>
              <w:t xml:space="preserve"> para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PETROBRAS, Planta  Iquique.</w:t>
            </w:r>
          </w:p>
          <w:p w:rsidR="00FF448A" w:rsidRPr="00FF448A" w:rsidRDefault="00FF448A" w:rsidP="00DE7F27">
            <w:pPr>
              <w:pStyle w:val="Logro"/>
              <w:numPr>
                <w:ilvl w:val="0"/>
                <w:numId w:val="0"/>
              </w:numPr>
              <w:spacing w:line="360" w:lineRule="auto"/>
              <w:ind w:left="60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2014  </w:t>
            </w:r>
            <w:r w:rsidRPr="00FF448A">
              <w:rPr>
                <w:rFonts w:ascii="Times New Roman" w:hAnsi="Times New Roman"/>
                <w:i/>
                <w:sz w:val="24"/>
                <w:szCs w:val="24"/>
              </w:rPr>
              <w:t xml:space="preserve">Encuestador Centro  </w:t>
            </w:r>
            <w:proofErr w:type="spellStart"/>
            <w:r w:rsidRPr="00FF448A">
              <w:rPr>
                <w:rFonts w:ascii="Times New Roman" w:hAnsi="Times New Roman"/>
                <w:i/>
                <w:sz w:val="24"/>
                <w:szCs w:val="24"/>
              </w:rPr>
              <w:t>Microdatos</w:t>
            </w:r>
            <w:proofErr w:type="spellEnd"/>
            <w:r w:rsidRPr="00FF448A">
              <w:rPr>
                <w:rFonts w:ascii="Times New Roman" w:hAnsi="Times New Roman"/>
                <w:i/>
                <w:sz w:val="24"/>
                <w:szCs w:val="24"/>
              </w:rPr>
              <w:t>, Universidad de Chile, proceso  del  Ministerio  de Salud  Encuesta  Trato Usuario.</w:t>
            </w:r>
          </w:p>
          <w:p w:rsidR="00170290" w:rsidRDefault="00170290" w:rsidP="00DE7F27">
            <w:pPr>
              <w:pStyle w:val="Logro"/>
              <w:numPr>
                <w:ilvl w:val="0"/>
                <w:numId w:val="0"/>
              </w:numPr>
              <w:spacing w:line="360" w:lineRule="auto"/>
              <w:ind w:left="605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0290" w:rsidRDefault="00170290" w:rsidP="00DE7F27">
            <w:pPr>
              <w:pStyle w:val="Logro"/>
              <w:numPr>
                <w:ilvl w:val="0"/>
                <w:numId w:val="0"/>
              </w:numPr>
              <w:spacing w:line="360" w:lineRule="auto"/>
              <w:ind w:left="605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41A5F" w:rsidRPr="00D42FB3" w:rsidRDefault="00B41A5F" w:rsidP="00DE7F27">
            <w:pPr>
              <w:pStyle w:val="Logro"/>
              <w:numPr>
                <w:ilvl w:val="0"/>
                <w:numId w:val="0"/>
              </w:numPr>
              <w:spacing w:line="360" w:lineRule="auto"/>
              <w:ind w:left="60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16BD0" w:rsidRPr="00D42FB3">
        <w:tc>
          <w:tcPr>
            <w:tcW w:w="2170" w:type="dxa"/>
            <w:shd w:val="clear" w:color="auto" w:fill="auto"/>
          </w:tcPr>
          <w:p w:rsidR="00B47E8F" w:rsidRDefault="00B47E8F" w:rsidP="00B47E8F"/>
          <w:p w:rsidR="00B47E8F" w:rsidRDefault="00B47E8F" w:rsidP="00B47E8F"/>
          <w:p w:rsidR="00B47E8F" w:rsidRPr="00DE7F27" w:rsidRDefault="00DE7F27" w:rsidP="00B47E8F">
            <w:pPr>
              <w:rPr>
                <w:b/>
                <w:i/>
              </w:rPr>
            </w:pPr>
            <w:r w:rsidRPr="00DE7F27">
              <w:rPr>
                <w:b/>
                <w:i/>
              </w:rPr>
              <w:t>CURSOS</w:t>
            </w:r>
            <w:r>
              <w:rPr>
                <w:b/>
                <w:i/>
              </w:rPr>
              <w:t xml:space="preserve">  Y  CAPACITACIONES</w:t>
            </w:r>
          </w:p>
          <w:p w:rsidR="00E11782" w:rsidRDefault="00E11782" w:rsidP="00B47E8F">
            <w:pPr>
              <w:rPr>
                <w:b/>
              </w:rPr>
            </w:pPr>
          </w:p>
          <w:p w:rsidR="00E11782" w:rsidRDefault="00E11782" w:rsidP="00B47E8F">
            <w:pPr>
              <w:rPr>
                <w:b/>
              </w:rPr>
            </w:pPr>
          </w:p>
          <w:p w:rsidR="00E11782" w:rsidRDefault="00E11782" w:rsidP="00B47E8F">
            <w:pPr>
              <w:rPr>
                <w:b/>
              </w:rPr>
            </w:pPr>
          </w:p>
          <w:p w:rsidR="00E11782" w:rsidRDefault="00E11782" w:rsidP="00B47E8F">
            <w:pPr>
              <w:rPr>
                <w:b/>
              </w:rPr>
            </w:pPr>
          </w:p>
          <w:p w:rsidR="00E11782" w:rsidRPr="00B47E8F" w:rsidRDefault="00E11782" w:rsidP="00B47E8F">
            <w:pPr>
              <w:rPr>
                <w:b/>
              </w:rPr>
            </w:pPr>
          </w:p>
        </w:tc>
        <w:tc>
          <w:tcPr>
            <w:tcW w:w="6650" w:type="dxa"/>
            <w:shd w:val="clear" w:color="auto" w:fill="auto"/>
          </w:tcPr>
          <w:p w:rsidR="00AA624C" w:rsidRDefault="00AA624C" w:rsidP="000D4E66">
            <w:pPr>
              <w:pStyle w:val="Informacinpersonal"/>
              <w:spacing w:line="360" w:lineRule="auto"/>
              <w:ind w:left="0"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E7F27" w:rsidRDefault="00DE7F27" w:rsidP="000D4E66">
            <w:pPr>
              <w:pStyle w:val="Logro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47E8F">
              <w:rPr>
                <w:rFonts w:ascii="Times New Roman" w:hAnsi="Times New Roman"/>
                <w:b/>
                <w:i/>
                <w:sz w:val="24"/>
                <w:szCs w:val="24"/>
              </w:rPr>
              <w:t>1994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Seminario de  Marketing y Calidad de Servicios,</w:t>
            </w:r>
          </w:p>
          <w:p w:rsidR="009D4B52" w:rsidRDefault="00DE7F27" w:rsidP="000D4E66">
            <w:pPr>
              <w:pStyle w:val="Logro"/>
              <w:numPr>
                <w:ilvl w:val="0"/>
                <w:numId w:val="0"/>
              </w:numPr>
              <w:ind w:left="24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otorgado</w:t>
            </w:r>
            <w:proofErr w:type="gramEnd"/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por la Polla Chilena  de Beneficencia</w:t>
            </w:r>
            <w:r w:rsidR="00E23A0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9D4B52" w:rsidRPr="009D4B52" w:rsidRDefault="009D4B52" w:rsidP="000D4E66">
            <w:pPr>
              <w:pStyle w:val="Logro"/>
              <w:numPr>
                <w:ilvl w:val="0"/>
                <w:numId w:val="0"/>
              </w:numPr>
              <w:ind w:left="24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Capacitación en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Cloración ,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Telemetría  y Red de Distribución, ESSAT.</w:t>
            </w:r>
          </w:p>
          <w:p w:rsidR="00E23A0D" w:rsidRPr="00E23A0D" w:rsidRDefault="00E23A0D" w:rsidP="000D4E66">
            <w:pPr>
              <w:pStyle w:val="Logro"/>
              <w:jc w:val="center"/>
            </w:pPr>
            <w:r w:rsidRPr="00B47E8F">
              <w:rPr>
                <w:rFonts w:ascii="Times New Roman" w:hAnsi="Times New Roman"/>
                <w:b/>
                <w:i/>
                <w:sz w:val="24"/>
                <w:szCs w:val="24"/>
              </w:rPr>
              <w:t>2003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Curso de Guardia de Seguridad  </w:t>
            </w:r>
            <w:proofErr w:type="spellStart"/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Segnor</w:t>
            </w:r>
            <w:proofErr w:type="spellEnd"/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, Arica.</w:t>
            </w:r>
          </w:p>
          <w:p w:rsidR="00B41A5F" w:rsidRPr="009D4B52" w:rsidRDefault="00E23A0D" w:rsidP="000D4E66">
            <w:pPr>
              <w:pStyle w:val="Logro"/>
              <w:tabs>
                <w:tab w:val="left" w:pos="1730"/>
              </w:tabs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47E8F">
              <w:rPr>
                <w:rFonts w:ascii="Times New Roman" w:hAnsi="Times New Roman"/>
                <w:b/>
                <w:i/>
                <w:sz w:val="24"/>
                <w:szCs w:val="24"/>
              </w:rPr>
              <w:t>2003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Curso de Inducción a la compañía minera Doña Inés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de </w:t>
            </w:r>
            <w:proofErr w:type="spellStart"/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Collahuasi</w:t>
            </w:r>
            <w:proofErr w:type="spellEnd"/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, tomando conocimiento de las políticas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de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Salud, Seguridad y Medio Ambiente CMDIC, otorgado por el centro tecnológico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minero.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Iquique.</w:t>
            </w:r>
          </w:p>
          <w:p w:rsidR="00E23A0D" w:rsidRPr="00E23A0D" w:rsidRDefault="00E23A0D" w:rsidP="000D4E66">
            <w:pPr>
              <w:pStyle w:val="Logro"/>
              <w:jc w:val="center"/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2006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Curso Básico de Prevención de Riesgos, otorgado por la Asociación Chilena de Seguridad</w:t>
            </w:r>
          </w:p>
          <w:p w:rsidR="00E23A0D" w:rsidRPr="00E23A0D" w:rsidRDefault="00E23A0D" w:rsidP="000D4E66">
            <w:pPr>
              <w:pStyle w:val="Logro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2008 </w:t>
            </w:r>
            <w:r w:rsidRPr="00E23A0D">
              <w:rPr>
                <w:rFonts w:ascii="Times New Roman" w:hAnsi="Times New Roman"/>
                <w:i/>
                <w:sz w:val="24"/>
                <w:szCs w:val="24"/>
              </w:rPr>
              <w:t xml:space="preserve">Reentrenamiento  Curso  Guardia  de  </w:t>
            </w:r>
            <w:proofErr w:type="gramStart"/>
            <w:r w:rsidRPr="00E23A0D">
              <w:rPr>
                <w:rFonts w:ascii="Times New Roman" w:hAnsi="Times New Roman"/>
                <w:i/>
                <w:sz w:val="24"/>
                <w:szCs w:val="24"/>
              </w:rPr>
              <w:t>Seguridad ,</w:t>
            </w:r>
            <w:proofErr w:type="gramEnd"/>
            <w:r w:rsidRPr="00E23A0D">
              <w:rPr>
                <w:rFonts w:ascii="Times New Roman" w:hAnsi="Times New Roman"/>
                <w:i/>
                <w:sz w:val="24"/>
                <w:szCs w:val="24"/>
              </w:rPr>
              <w:t xml:space="preserve">  CEDEM   Arica.</w:t>
            </w:r>
          </w:p>
          <w:p w:rsidR="00E23A0D" w:rsidRDefault="00E23A0D" w:rsidP="000D4E66">
            <w:pPr>
              <w:pStyle w:val="Logr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23A0D">
              <w:rPr>
                <w:rFonts w:ascii="Times New Roman" w:hAnsi="Times New Roman"/>
                <w:b/>
                <w:i/>
                <w:sz w:val="24"/>
                <w:szCs w:val="24"/>
              </w:rPr>
              <w:t>2012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23A0D">
              <w:rPr>
                <w:rFonts w:ascii="Times New Roman" w:hAnsi="Times New Roman"/>
                <w:i/>
                <w:sz w:val="24"/>
                <w:szCs w:val="24"/>
              </w:rPr>
              <w:t xml:space="preserve">Certificación  Planta  </w:t>
            </w:r>
            <w:proofErr w:type="spellStart"/>
            <w:r w:rsidRPr="00E23A0D">
              <w:rPr>
                <w:rFonts w:ascii="Times New Roman" w:hAnsi="Times New Roman"/>
                <w:i/>
                <w:sz w:val="24"/>
                <w:szCs w:val="24"/>
              </w:rPr>
              <w:t>Lipigas</w:t>
            </w:r>
            <w:proofErr w:type="spellEnd"/>
            <w:r w:rsidRPr="00E23A0D">
              <w:rPr>
                <w:rFonts w:ascii="Times New Roman" w:hAnsi="Times New Roman"/>
                <w:i/>
                <w:sz w:val="24"/>
                <w:szCs w:val="24"/>
              </w:rPr>
              <w:t xml:space="preserve">  Iquique OHSAS  18001.</w:t>
            </w:r>
          </w:p>
          <w:p w:rsidR="00170290" w:rsidRDefault="00170290" w:rsidP="000D4E66">
            <w:pPr>
              <w:pStyle w:val="Logro"/>
              <w:numPr>
                <w:ilvl w:val="0"/>
                <w:numId w:val="0"/>
              </w:numPr>
              <w:ind w:left="245" w:hanging="24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0290" w:rsidRDefault="00170290" w:rsidP="000D4E66">
            <w:pPr>
              <w:pStyle w:val="Logro"/>
              <w:numPr>
                <w:ilvl w:val="0"/>
                <w:numId w:val="0"/>
              </w:numPr>
              <w:ind w:left="245" w:hanging="24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0290" w:rsidRDefault="00170290" w:rsidP="000D4E66">
            <w:pPr>
              <w:pStyle w:val="Logro"/>
              <w:numPr>
                <w:ilvl w:val="0"/>
                <w:numId w:val="0"/>
              </w:numPr>
              <w:ind w:left="245" w:hanging="24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0290" w:rsidRDefault="00170290" w:rsidP="000D4E66">
            <w:pPr>
              <w:pStyle w:val="Logro"/>
              <w:numPr>
                <w:ilvl w:val="0"/>
                <w:numId w:val="0"/>
              </w:numPr>
              <w:ind w:left="245" w:hanging="24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0290" w:rsidRDefault="00170290" w:rsidP="000D4E66">
            <w:pPr>
              <w:pStyle w:val="Logro"/>
              <w:numPr>
                <w:ilvl w:val="0"/>
                <w:numId w:val="0"/>
              </w:numPr>
              <w:ind w:left="245" w:hanging="24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0290" w:rsidRDefault="00170290" w:rsidP="000D4E66">
            <w:pPr>
              <w:pStyle w:val="Logro"/>
              <w:numPr>
                <w:ilvl w:val="0"/>
                <w:numId w:val="0"/>
              </w:numPr>
              <w:ind w:left="245" w:hanging="24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0290" w:rsidRDefault="00170290" w:rsidP="000D4E66">
            <w:pPr>
              <w:pStyle w:val="Logro"/>
              <w:numPr>
                <w:ilvl w:val="0"/>
                <w:numId w:val="0"/>
              </w:numPr>
              <w:ind w:left="245" w:hanging="24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0290" w:rsidRDefault="00170290" w:rsidP="000D4E66">
            <w:pPr>
              <w:pStyle w:val="Logro"/>
              <w:numPr>
                <w:ilvl w:val="0"/>
                <w:numId w:val="0"/>
              </w:numPr>
              <w:ind w:left="245" w:hanging="24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0290" w:rsidRDefault="00170290" w:rsidP="000D4E66">
            <w:pPr>
              <w:pStyle w:val="Logro"/>
              <w:numPr>
                <w:ilvl w:val="0"/>
                <w:numId w:val="0"/>
              </w:numPr>
              <w:ind w:left="245" w:hanging="24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0290" w:rsidRDefault="00170290" w:rsidP="000D4E66">
            <w:pPr>
              <w:pStyle w:val="Logro"/>
              <w:numPr>
                <w:ilvl w:val="0"/>
                <w:numId w:val="0"/>
              </w:numPr>
              <w:ind w:left="245" w:hanging="24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0290" w:rsidRDefault="00170290" w:rsidP="000D4E66">
            <w:pPr>
              <w:pStyle w:val="Logro"/>
              <w:numPr>
                <w:ilvl w:val="0"/>
                <w:numId w:val="0"/>
              </w:numPr>
              <w:ind w:left="245" w:hanging="24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42FB3" w:rsidRPr="00E23A0D" w:rsidRDefault="00D42FB3" w:rsidP="00FA13E3">
            <w:pPr>
              <w:pStyle w:val="Logro"/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E7F27" w:rsidRPr="00D42FB3">
        <w:tc>
          <w:tcPr>
            <w:tcW w:w="2170" w:type="dxa"/>
            <w:shd w:val="clear" w:color="auto" w:fill="auto"/>
          </w:tcPr>
          <w:p w:rsidR="00DE7F27" w:rsidRDefault="00DE7F27" w:rsidP="00B47E8F"/>
        </w:tc>
        <w:tc>
          <w:tcPr>
            <w:tcW w:w="6650" w:type="dxa"/>
            <w:shd w:val="clear" w:color="auto" w:fill="auto"/>
          </w:tcPr>
          <w:p w:rsidR="00DE7F27" w:rsidRDefault="00E23A0D" w:rsidP="00FD238C">
            <w:pPr>
              <w:pStyle w:val="Informacinpersonal"/>
              <w:spacing w:line="360" w:lineRule="auto"/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REFERENCIAS</w:t>
            </w:r>
          </w:p>
          <w:p w:rsidR="00E23A0D" w:rsidRDefault="00E23A0D" w:rsidP="00E23A0D">
            <w:pPr>
              <w:pStyle w:val="Informacinpersonal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Daissy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Parra  Navarro, Coordinador  Regional  Iquique, Centro 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Microdatos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Univer</w:t>
            </w:r>
            <w:r w:rsidR="004D113A">
              <w:rPr>
                <w:rFonts w:ascii="Times New Roman" w:hAnsi="Times New Roman"/>
                <w:i/>
                <w:sz w:val="24"/>
                <w:szCs w:val="24"/>
              </w:rPr>
              <w:t>sidad  de  Chile, fono  74598450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E23A0D" w:rsidRDefault="00E23A0D" w:rsidP="00E23A0D">
            <w:pPr>
              <w:pStyle w:val="Logro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Héctor </w:t>
            </w:r>
            <w:proofErr w:type="spellStart"/>
            <w:r w:rsidRPr="00D42FB3">
              <w:rPr>
                <w:rFonts w:ascii="Times New Roman" w:hAnsi="Times New Roman"/>
                <w:i/>
                <w:sz w:val="24"/>
                <w:szCs w:val="24"/>
              </w:rPr>
              <w:t>Valdebenito</w:t>
            </w:r>
            <w:proofErr w:type="spellEnd"/>
            <w:r w:rsidRPr="00D42FB3">
              <w:rPr>
                <w:rFonts w:ascii="Times New Roman" w:hAnsi="Times New Roman"/>
                <w:i/>
                <w:sz w:val="24"/>
                <w:szCs w:val="24"/>
              </w:rPr>
              <w:t xml:space="preserve"> Palma, Supervisor Arica empresa de Segurid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ad   G4S, 94369967.</w:t>
            </w:r>
          </w:p>
          <w:p w:rsidR="00E23A0D" w:rsidRPr="00B41A5F" w:rsidRDefault="00E23A0D" w:rsidP="00B41A5F">
            <w:pPr>
              <w:pStyle w:val="Logro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Beverly  González  Cano, Asistente  Social, CAPREDENA, Agente  Zonal, 2513701.</w:t>
            </w:r>
          </w:p>
          <w:p w:rsidR="00E23A0D" w:rsidRDefault="00E23A0D" w:rsidP="00E23A0D">
            <w:pPr>
              <w:pStyle w:val="Logro"/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Jorge 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Ferry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Campodónico , Gerente  Agencias  de  Polla  gol 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Ferry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Hermanos  y 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Cia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  Ltda., Fono  2231685,  Arica.</w:t>
            </w:r>
          </w:p>
          <w:p w:rsidR="00B41A5F" w:rsidRPr="00B41A5F" w:rsidRDefault="00E23A0D" w:rsidP="00E23A0D">
            <w:pPr>
              <w:pStyle w:val="Logr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Juan 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Aguirre ,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Jefe  Administrativo 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Lipigas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S.A  Iquique , fono 66251007.</w:t>
            </w:r>
            <w:r w:rsidRPr="00E23A0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FF448A" w:rsidRPr="00FF448A" w:rsidRDefault="00B41A5F" w:rsidP="009D4B52">
            <w:pPr>
              <w:pStyle w:val="Logro"/>
              <w:spacing w:line="276" w:lineRule="auto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Jaqueline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Bugueño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Zenteno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Ingeniero Comercial, Contador Auditor, Gerente de Operaciones Mutual de Seguridad  de Chile, fono 85292165.</w:t>
            </w:r>
          </w:p>
          <w:p w:rsidR="00E23A0D" w:rsidRPr="00E23A0D" w:rsidRDefault="00FF448A" w:rsidP="009D4B52">
            <w:pPr>
              <w:pStyle w:val="Logro"/>
              <w:spacing w:line="276" w:lineRule="auto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Hector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Taucare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Taucare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Contador Auditor, Contador Público Académico Universidad Arturo  Prat, Iquique  </w:t>
            </w:r>
            <w:r w:rsidR="00E23A0D" w:rsidRPr="00E23A0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fono 98953218.</w:t>
            </w:r>
          </w:p>
        </w:tc>
      </w:tr>
    </w:tbl>
    <w:p w:rsidR="001530B1" w:rsidRDefault="001530B1" w:rsidP="00D42FB3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p w:rsidR="001530B1" w:rsidRDefault="001530B1" w:rsidP="00D42FB3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p w:rsidR="001530B1" w:rsidRDefault="001530B1" w:rsidP="00D42FB3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p w:rsidR="001530B1" w:rsidRDefault="001530B1" w:rsidP="00D42FB3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p w:rsidR="001530B1" w:rsidRDefault="001530B1" w:rsidP="00D42FB3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p w:rsidR="00B47E8F" w:rsidRDefault="001530B1" w:rsidP="00D42FB3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</w:t>
      </w:r>
      <w:r w:rsidR="00B47E8F">
        <w:rPr>
          <w:rFonts w:ascii="Times New Roman" w:hAnsi="Times New Roman"/>
          <w:b/>
          <w:i/>
          <w:sz w:val="24"/>
          <w:szCs w:val="24"/>
        </w:rPr>
        <w:t xml:space="preserve">       Patricio Zamora Fernández.</w:t>
      </w:r>
    </w:p>
    <w:p w:rsidR="00B47E8F" w:rsidRPr="00B47E8F" w:rsidRDefault="00B47E8F" w:rsidP="00D42FB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</w:t>
      </w:r>
      <w:r w:rsidR="001530B1">
        <w:rPr>
          <w:rFonts w:ascii="Times New Roman" w:hAnsi="Times New Roman"/>
          <w:b/>
          <w:i/>
        </w:rPr>
        <w:t>10.289.999-7</w:t>
      </w:r>
    </w:p>
    <w:sectPr w:rsidR="00B47E8F" w:rsidRPr="00B47E8F" w:rsidSect="000B5E3F">
      <w:pgSz w:w="11907" w:h="1683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90D65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04664E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C6F8C2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8208C0E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D12A9C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B4E22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EBF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C2E3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5C93B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5CADDA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60B75"/>
    <w:multiLevelType w:val="hybridMultilevel"/>
    <w:tmpl w:val="654A1F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6613E4"/>
    <w:multiLevelType w:val="hybridMultilevel"/>
    <w:tmpl w:val="AE243EA8"/>
    <w:lvl w:ilvl="0" w:tplc="EBBC44FA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BA26EDF"/>
    <w:multiLevelType w:val="hybridMultilevel"/>
    <w:tmpl w:val="58B459D0"/>
    <w:lvl w:ilvl="0" w:tplc="EBBC44FA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7CD53E3"/>
    <w:multiLevelType w:val="hybridMultilevel"/>
    <w:tmpl w:val="F1527D02"/>
    <w:lvl w:ilvl="0" w:tplc="EBBC44FA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83611DD"/>
    <w:multiLevelType w:val="hybridMultilevel"/>
    <w:tmpl w:val="D0BEBEDC"/>
    <w:lvl w:ilvl="0" w:tplc="EBBC44FA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BBC44FA">
      <w:start w:val="1"/>
      <w:numFmt w:val="bullet"/>
      <w:lvlText w:val=""/>
      <w:lvlJc w:val="left"/>
      <w:pPr>
        <w:tabs>
          <w:tab w:val="num" w:pos="2160"/>
        </w:tabs>
        <w:ind w:left="2045" w:right="245" w:hanging="245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87155C0"/>
    <w:multiLevelType w:val="hybridMultilevel"/>
    <w:tmpl w:val="763C5E66"/>
    <w:lvl w:ilvl="0" w:tplc="3E3866F6">
      <w:start w:val="2003"/>
      <w:numFmt w:val="decimal"/>
      <w:lvlText w:val="%1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853CAE"/>
    <w:multiLevelType w:val="hybridMultilevel"/>
    <w:tmpl w:val="3FDA15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BC44FA">
      <w:start w:val="1"/>
      <w:numFmt w:val="bullet"/>
      <w:lvlText w:val=""/>
      <w:lvlJc w:val="left"/>
      <w:pPr>
        <w:tabs>
          <w:tab w:val="num" w:pos="1440"/>
        </w:tabs>
        <w:ind w:left="1325" w:right="245" w:hanging="245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F3657A"/>
    <w:multiLevelType w:val="multilevel"/>
    <w:tmpl w:val="9ADEDBB2"/>
    <w:lvl w:ilvl="0">
      <w:start w:val="1974"/>
      <w:numFmt w:val="decimal"/>
      <w:lvlText w:val="%1"/>
      <w:lvlJc w:val="left"/>
      <w:pPr>
        <w:tabs>
          <w:tab w:val="num" w:pos="1815"/>
        </w:tabs>
        <w:ind w:left="1815" w:hanging="1815"/>
      </w:pPr>
      <w:rPr>
        <w:rFonts w:hint="default"/>
      </w:rPr>
    </w:lvl>
    <w:lvl w:ilvl="1">
      <w:start w:val="1980"/>
      <w:numFmt w:val="decimal"/>
      <w:lvlText w:val="%1-%2"/>
      <w:lvlJc w:val="left"/>
      <w:pPr>
        <w:tabs>
          <w:tab w:val="num" w:pos="1815"/>
        </w:tabs>
        <w:ind w:left="1815" w:hanging="18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15"/>
        </w:tabs>
        <w:ind w:left="1815" w:hanging="181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15"/>
        </w:tabs>
        <w:ind w:left="1815" w:hanging="18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15"/>
        </w:tabs>
        <w:ind w:left="1815" w:hanging="181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15"/>
        </w:tabs>
        <w:ind w:left="1815" w:hanging="181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15"/>
        </w:tabs>
        <w:ind w:left="1815" w:hanging="181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15"/>
        </w:tabs>
        <w:ind w:left="1815" w:hanging="181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15"/>
        </w:tabs>
        <w:ind w:left="1815" w:hanging="1815"/>
      </w:pPr>
      <w:rPr>
        <w:rFonts w:hint="default"/>
      </w:rPr>
    </w:lvl>
  </w:abstractNum>
  <w:abstractNum w:abstractNumId="18">
    <w:nsid w:val="27151557"/>
    <w:multiLevelType w:val="hybridMultilevel"/>
    <w:tmpl w:val="99FE18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3A2154"/>
    <w:multiLevelType w:val="multilevel"/>
    <w:tmpl w:val="94527F86"/>
    <w:lvl w:ilvl="0">
      <w:start w:val="107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08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2A8E460F"/>
    <w:multiLevelType w:val="hybridMultilevel"/>
    <w:tmpl w:val="D84097D6"/>
    <w:lvl w:ilvl="0" w:tplc="EBBC44FA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916A43"/>
    <w:multiLevelType w:val="hybridMultilevel"/>
    <w:tmpl w:val="D97AD0BC"/>
    <w:lvl w:ilvl="0" w:tplc="EBBC44FA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D9476C"/>
    <w:multiLevelType w:val="hybridMultilevel"/>
    <w:tmpl w:val="631A3C2A"/>
    <w:lvl w:ilvl="0" w:tplc="EBBC44FA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A5E637A"/>
    <w:multiLevelType w:val="hybridMultilevel"/>
    <w:tmpl w:val="1EAADF2C"/>
    <w:lvl w:ilvl="0" w:tplc="EBBC44FA">
      <w:start w:val="1"/>
      <w:numFmt w:val="bullet"/>
      <w:lvlText w:val=""/>
      <w:lvlJc w:val="left"/>
      <w:pPr>
        <w:tabs>
          <w:tab w:val="num" w:pos="720"/>
        </w:tabs>
        <w:ind w:left="605" w:right="245" w:hanging="245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F196044"/>
    <w:multiLevelType w:val="multilevel"/>
    <w:tmpl w:val="98C4008C"/>
    <w:lvl w:ilvl="0">
      <w:start w:val="1974"/>
      <w:numFmt w:val="decimal"/>
      <w:lvlText w:val="%1"/>
      <w:lvlJc w:val="left"/>
      <w:pPr>
        <w:tabs>
          <w:tab w:val="num" w:pos="1935"/>
        </w:tabs>
        <w:ind w:left="1935" w:hanging="1935"/>
      </w:pPr>
      <w:rPr>
        <w:rFonts w:hint="default"/>
      </w:rPr>
    </w:lvl>
    <w:lvl w:ilvl="1">
      <w:start w:val="1980"/>
      <w:numFmt w:val="decimal"/>
      <w:lvlText w:val="%1-%2"/>
      <w:lvlJc w:val="left"/>
      <w:pPr>
        <w:tabs>
          <w:tab w:val="num" w:pos="1935"/>
        </w:tabs>
        <w:ind w:left="1935" w:hanging="19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35"/>
        </w:tabs>
        <w:ind w:left="1935" w:hanging="19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935"/>
        </w:tabs>
        <w:ind w:left="1935" w:hanging="19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35"/>
        </w:tabs>
        <w:ind w:left="1935" w:hanging="19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935"/>
        </w:tabs>
        <w:ind w:left="1935" w:hanging="19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935"/>
        </w:tabs>
        <w:ind w:left="1935" w:hanging="19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935"/>
        </w:tabs>
        <w:ind w:left="1935" w:hanging="19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935"/>
        </w:tabs>
        <w:ind w:left="1935" w:hanging="1935"/>
      </w:pPr>
      <w:rPr>
        <w:rFonts w:hint="default"/>
      </w:rPr>
    </w:lvl>
  </w:abstractNum>
  <w:abstractNum w:abstractNumId="25">
    <w:nsid w:val="4D045DDF"/>
    <w:multiLevelType w:val="hybridMultilevel"/>
    <w:tmpl w:val="E2AEC6C8"/>
    <w:lvl w:ilvl="0" w:tplc="EBBC44FA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073FC6"/>
    <w:multiLevelType w:val="hybridMultilevel"/>
    <w:tmpl w:val="9D60E9A2"/>
    <w:lvl w:ilvl="0" w:tplc="EBBC44FA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F43DF3"/>
    <w:multiLevelType w:val="hybridMultilevel"/>
    <w:tmpl w:val="54D49B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BC44FA">
      <w:start w:val="1"/>
      <w:numFmt w:val="bullet"/>
      <w:lvlText w:val=""/>
      <w:lvlJc w:val="left"/>
      <w:pPr>
        <w:tabs>
          <w:tab w:val="num" w:pos="1440"/>
        </w:tabs>
        <w:ind w:left="1325" w:right="245" w:hanging="245"/>
      </w:pPr>
      <w:rPr>
        <w:rFonts w:ascii="Wingdings" w:hAnsi="Wingdings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EE03B1"/>
    <w:multiLevelType w:val="hybridMultilevel"/>
    <w:tmpl w:val="7C4621D0"/>
    <w:lvl w:ilvl="0" w:tplc="EBBC44FA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171EBF"/>
    <w:multiLevelType w:val="hybridMultilevel"/>
    <w:tmpl w:val="97982E74"/>
    <w:lvl w:ilvl="0" w:tplc="EBBC44FA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9F7905"/>
    <w:multiLevelType w:val="hybridMultilevel"/>
    <w:tmpl w:val="BB96F9D4"/>
    <w:lvl w:ilvl="0" w:tplc="EBBC44FA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BBC44FA">
      <w:start w:val="1"/>
      <w:numFmt w:val="bullet"/>
      <w:lvlText w:val=""/>
      <w:lvlJc w:val="left"/>
      <w:pPr>
        <w:tabs>
          <w:tab w:val="num" w:pos="2160"/>
        </w:tabs>
        <w:ind w:left="2045" w:right="245" w:hanging="245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0B7111B"/>
    <w:multiLevelType w:val="hybridMultilevel"/>
    <w:tmpl w:val="CEE0175C"/>
    <w:lvl w:ilvl="0" w:tplc="EBBC44FA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9676D4"/>
    <w:multiLevelType w:val="hybridMultilevel"/>
    <w:tmpl w:val="CC661A0C"/>
    <w:lvl w:ilvl="0" w:tplc="EBBC44FA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B75600"/>
    <w:multiLevelType w:val="singleLevel"/>
    <w:tmpl w:val="EBBC44FA"/>
    <w:lvl w:ilvl="0">
      <w:start w:val="1"/>
      <w:numFmt w:val="bullet"/>
      <w:pStyle w:val="Logro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34">
    <w:nsid w:val="68705B1A"/>
    <w:multiLevelType w:val="hybridMultilevel"/>
    <w:tmpl w:val="5810E4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BC44FA">
      <w:start w:val="1"/>
      <w:numFmt w:val="bullet"/>
      <w:lvlText w:val=""/>
      <w:lvlJc w:val="left"/>
      <w:pPr>
        <w:tabs>
          <w:tab w:val="num" w:pos="1440"/>
        </w:tabs>
        <w:ind w:left="1325" w:right="245" w:hanging="245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E137FF"/>
    <w:multiLevelType w:val="hybridMultilevel"/>
    <w:tmpl w:val="D7E6508A"/>
    <w:lvl w:ilvl="0" w:tplc="EBBC44FA">
      <w:start w:val="1"/>
      <w:numFmt w:val="bullet"/>
      <w:lvlText w:val=""/>
      <w:lvlJc w:val="left"/>
      <w:pPr>
        <w:tabs>
          <w:tab w:val="num" w:pos="605"/>
        </w:tabs>
        <w:ind w:left="490" w:right="245" w:hanging="245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36">
    <w:nsid w:val="6BAD247D"/>
    <w:multiLevelType w:val="hybridMultilevel"/>
    <w:tmpl w:val="2BAAA698"/>
    <w:lvl w:ilvl="0" w:tplc="EBBC44FA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E8002F"/>
    <w:multiLevelType w:val="hybridMultilevel"/>
    <w:tmpl w:val="970C285A"/>
    <w:lvl w:ilvl="0" w:tplc="EBBC44FA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D9C48F8"/>
    <w:multiLevelType w:val="hybridMultilevel"/>
    <w:tmpl w:val="35929B0E"/>
    <w:lvl w:ilvl="0" w:tplc="EBBC44FA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446E40"/>
    <w:multiLevelType w:val="hybridMultilevel"/>
    <w:tmpl w:val="C8FE4662"/>
    <w:lvl w:ilvl="0" w:tplc="EBBC44FA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3"/>
  </w:num>
  <w:num w:numId="13">
    <w:abstractNumId w:val="16"/>
  </w:num>
  <w:num w:numId="14">
    <w:abstractNumId w:val="14"/>
  </w:num>
  <w:num w:numId="15">
    <w:abstractNumId w:val="32"/>
  </w:num>
  <w:num w:numId="16">
    <w:abstractNumId w:val="29"/>
  </w:num>
  <w:num w:numId="17">
    <w:abstractNumId w:val="30"/>
  </w:num>
  <w:num w:numId="18">
    <w:abstractNumId w:val="18"/>
  </w:num>
  <w:num w:numId="19">
    <w:abstractNumId w:val="34"/>
  </w:num>
  <w:num w:numId="20">
    <w:abstractNumId w:val="10"/>
  </w:num>
  <w:num w:numId="21">
    <w:abstractNumId w:val="39"/>
  </w:num>
  <w:num w:numId="22">
    <w:abstractNumId w:val="27"/>
  </w:num>
  <w:num w:numId="23">
    <w:abstractNumId w:val="22"/>
  </w:num>
  <w:num w:numId="24">
    <w:abstractNumId w:val="25"/>
  </w:num>
  <w:num w:numId="25">
    <w:abstractNumId w:val="21"/>
  </w:num>
  <w:num w:numId="26">
    <w:abstractNumId w:val="23"/>
  </w:num>
  <w:num w:numId="27">
    <w:abstractNumId w:val="28"/>
  </w:num>
  <w:num w:numId="28">
    <w:abstractNumId w:val="38"/>
  </w:num>
  <w:num w:numId="29">
    <w:abstractNumId w:val="12"/>
  </w:num>
  <w:num w:numId="30">
    <w:abstractNumId w:val="11"/>
  </w:num>
  <w:num w:numId="31">
    <w:abstractNumId w:val="36"/>
  </w:num>
  <w:num w:numId="32">
    <w:abstractNumId w:val="24"/>
  </w:num>
  <w:num w:numId="33">
    <w:abstractNumId w:val="20"/>
  </w:num>
  <w:num w:numId="34">
    <w:abstractNumId w:val="37"/>
  </w:num>
  <w:num w:numId="35">
    <w:abstractNumId w:val="17"/>
  </w:num>
  <w:num w:numId="36">
    <w:abstractNumId w:val="35"/>
  </w:num>
  <w:num w:numId="37">
    <w:abstractNumId w:val="15"/>
  </w:num>
  <w:num w:numId="38">
    <w:abstractNumId w:val="13"/>
  </w:num>
  <w:num w:numId="39">
    <w:abstractNumId w:val="19"/>
  </w:num>
  <w:num w:numId="40">
    <w:abstractNumId w:val="31"/>
  </w:num>
  <w:num w:numId="4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compat/>
  <w:docVars>
    <w:docVar w:name="Globo del asistente para currículos" w:val="0"/>
    <w:docVar w:name="iResumeStyle" w:val="0"/>
  </w:docVars>
  <w:rsids>
    <w:rsidRoot w:val="0059091B"/>
    <w:rsid w:val="00040FFC"/>
    <w:rsid w:val="0004720B"/>
    <w:rsid w:val="00052DA6"/>
    <w:rsid w:val="000B5E3F"/>
    <w:rsid w:val="000D4E66"/>
    <w:rsid w:val="000F6C57"/>
    <w:rsid w:val="001530B1"/>
    <w:rsid w:val="00164E5A"/>
    <w:rsid w:val="00170290"/>
    <w:rsid w:val="002D58B7"/>
    <w:rsid w:val="00301D63"/>
    <w:rsid w:val="00302289"/>
    <w:rsid w:val="003058DA"/>
    <w:rsid w:val="0033411E"/>
    <w:rsid w:val="0045522E"/>
    <w:rsid w:val="004D03C8"/>
    <w:rsid w:val="004D113A"/>
    <w:rsid w:val="0054020F"/>
    <w:rsid w:val="00566AEB"/>
    <w:rsid w:val="0059091B"/>
    <w:rsid w:val="005A7AF3"/>
    <w:rsid w:val="00686C8C"/>
    <w:rsid w:val="006C4F24"/>
    <w:rsid w:val="006E096D"/>
    <w:rsid w:val="00700551"/>
    <w:rsid w:val="00757831"/>
    <w:rsid w:val="00757B99"/>
    <w:rsid w:val="007A477A"/>
    <w:rsid w:val="007A50CA"/>
    <w:rsid w:val="007B2D05"/>
    <w:rsid w:val="007F097E"/>
    <w:rsid w:val="008A03B9"/>
    <w:rsid w:val="008A2734"/>
    <w:rsid w:val="008A7A0C"/>
    <w:rsid w:val="00904678"/>
    <w:rsid w:val="00916BD0"/>
    <w:rsid w:val="009978FA"/>
    <w:rsid w:val="009A12CA"/>
    <w:rsid w:val="009D4B52"/>
    <w:rsid w:val="009E7E19"/>
    <w:rsid w:val="009F0893"/>
    <w:rsid w:val="00A06B6F"/>
    <w:rsid w:val="00A3338C"/>
    <w:rsid w:val="00A60DD1"/>
    <w:rsid w:val="00AA624C"/>
    <w:rsid w:val="00AF56A4"/>
    <w:rsid w:val="00B0604C"/>
    <w:rsid w:val="00B41A5F"/>
    <w:rsid w:val="00B47E8F"/>
    <w:rsid w:val="00B63C32"/>
    <w:rsid w:val="00BC5AA1"/>
    <w:rsid w:val="00C17341"/>
    <w:rsid w:val="00C41245"/>
    <w:rsid w:val="00C41DD4"/>
    <w:rsid w:val="00C63826"/>
    <w:rsid w:val="00CB0A34"/>
    <w:rsid w:val="00D15FB2"/>
    <w:rsid w:val="00D369C9"/>
    <w:rsid w:val="00D42FB3"/>
    <w:rsid w:val="00DE52A7"/>
    <w:rsid w:val="00DE7F27"/>
    <w:rsid w:val="00E11782"/>
    <w:rsid w:val="00E23A0D"/>
    <w:rsid w:val="00E47BA8"/>
    <w:rsid w:val="00E52048"/>
    <w:rsid w:val="00E702A1"/>
    <w:rsid w:val="00E8190B"/>
    <w:rsid w:val="00E87F46"/>
    <w:rsid w:val="00EA24BF"/>
    <w:rsid w:val="00ED0302"/>
    <w:rsid w:val="00ED6DD1"/>
    <w:rsid w:val="00FA13E3"/>
    <w:rsid w:val="00FD238C"/>
    <w:rsid w:val="00FE472D"/>
    <w:rsid w:val="00FF4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E3F"/>
    <w:rPr>
      <w:rFonts w:ascii="Arial" w:eastAsia="Batang" w:hAnsi="Arial"/>
      <w:lang w:eastAsia="en-US"/>
    </w:rPr>
  </w:style>
  <w:style w:type="paragraph" w:styleId="Ttulo1">
    <w:name w:val="heading 1"/>
    <w:basedOn w:val="Ttulo-base"/>
    <w:next w:val="Textoindependiente"/>
    <w:qFormat/>
    <w:rsid w:val="000B5E3F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Ttulo2">
    <w:name w:val="heading 2"/>
    <w:basedOn w:val="Ttulo-base"/>
    <w:next w:val="Textoindependiente"/>
    <w:qFormat/>
    <w:rsid w:val="000B5E3F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Ttulo-base"/>
    <w:next w:val="Textoindependiente"/>
    <w:qFormat/>
    <w:rsid w:val="000B5E3F"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Textoindependiente"/>
    <w:qFormat/>
    <w:rsid w:val="000B5E3F"/>
    <w:p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Ttulo-base"/>
    <w:next w:val="Textoindependiente"/>
    <w:qFormat/>
    <w:rsid w:val="000B5E3F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next w:val="Normal"/>
    <w:qFormat/>
    <w:rsid w:val="000B5E3F"/>
    <w:pPr>
      <w:spacing w:before="240" w:after="60"/>
      <w:jc w:val="both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0B5E3F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0B5E3F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0B5E3F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0B5E3F"/>
    <w:pPr>
      <w:numPr>
        <w:numId w:val="1"/>
      </w:numPr>
      <w:tabs>
        <w:tab w:val="clear" w:pos="360"/>
      </w:tabs>
      <w:spacing w:after="60"/>
    </w:pPr>
  </w:style>
  <w:style w:type="paragraph" w:styleId="Textoindependiente">
    <w:name w:val="Body Text"/>
    <w:basedOn w:val="Normal"/>
    <w:rsid w:val="000B5E3F"/>
    <w:pPr>
      <w:spacing w:after="220" w:line="220" w:lineRule="atLeast"/>
      <w:jc w:val="both"/>
    </w:pPr>
    <w:rPr>
      <w:spacing w:val="-5"/>
    </w:rPr>
  </w:style>
  <w:style w:type="paragraph" w:customStyle="1" w:styleId="Direccin1">
    <w:name w:val="Dirección 1"/>
    <w:basedOn w:val="Normal"/>
    <w:rsid w:val="000B5E3F"/>
    <w:pPr>
      <w:spacing w:line="160" w:lineRule="atLeast"/>
      <w:jc w:val="both"/>
    </w:pPr>
    <w:rPr>
      <w:sz w:val="14"/>
    </w:rPr>
  </w:style>
  <w:style w:type="paragraph" w:customStyle="1" w:styleId="Direccin2">
    <w:name w:val="Dirección 2"/>
    <w:basedOn w:val="Normal"/>
    <w:rsid w:val="000B5E3F"/>
    <w:pPr>
      <w:spacing w:line="160" w:lineRule="atLeast"/>
      <w:jc w:val="both"/>
    </w:pPr>
    <w:rPr>
      <w:sz w:val="14"/>
    </w:rPr>
  </w:style>
  <w:style w:type="paragraph" w:customStyle="1" w:styleId="Compaa">
    <w:name w:val="Compañía"/>
    <w:basedOn w:val="Normal"/>
    <w:next w:val="Normal"/>
    <w:autoRedefine/>
    <w:rsid w:val="000B5E3F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Institucin">
    <w:name w:val="Institución"/>
    <w:basedOn w:val="Normal"/>
    <w:next w:val="Logro"/>
    <w:autoRedefine/>
    <w:rsid w:val="000B5E3F"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Cargo">
    <w:name w:val="Cargo"/>
    <w:next w:val="Logro"/>
    <w:rsid w:val="000B5E3F"/>
    <w:pPr>
      <w:spacing w:after="60" w:line="220" w:lineRule="atLeast"/>
    </w:pPr>
    <w:rPr>
      <w:rFonts w:ascii="Arial Black" w:eastAsia="Batang" w:hAnsi="Arial Black"/>
      <w:spacing w:val="-10"/>
      <w:lang w:eastAsia="en-US"/>
    </w:rPr>
  </w:style>
  <w:style w:type="paragraph" w:customStyle="1" w:styleId="Nombre">
    <w:name w:val="Nombre"/>
    <w:basedOn w:val="Normal"/>
    <w:next w:val="Normal"/>
    <w:rsid w:val="000B5E3F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Objetivo">
    <w:name w:val="Objetivo"/>
    <w:basedOn w:val="Normal"/>
    <w:next w:val="Textoindependiente"/>
    <w:rsid w:val="000B5E3F"/>
    <w:pPr>
      <w:spacing w:before="240" w:after="220" w:line="220" w:lineRule="atLeast"/>
    </w:pPr>
  </w:style>
  <w:style w:type="paragraph" w:customStyle="1" w:styleId="Ttulodeseccin">
    <w:name w:val="Título de sección"/>
    <w:basedOn w:val="Normal"/>
    <w:next w:val="Normal"/>
    <w:autoRedefine/>
    <w:rsid w:val="0045522E"/>
    <w:pPr>
      <w:spacing w:before="220" w:line="360" w:lineRule="auto"/>
    </w:pPr>
    <w:rPr>
      <w:rFonts w:ascii="Times New Roman" w:hAnsi="Times New Roman"/>
      <w:b/>
      <w:i/>
      <w:spacing w:val="-10"/>
      <w:sz w:val="24"/>
      <w:szCs w:val="24"/>
    </w:rPr>
  </w:style>
  <w:style w:type="paragraph" w:customStyle="1" w:styleId="Informacinpersonal">
    <w:name w:val="Información personal"/>
    <w:basedOn w:val="Logro"/>
    <w:next w:val="Logro"/>
    <w:rsid w:val="000B5E3F"/>
    <w:pPr>
      <w:numPr>
        <w:numId w:val="0"/>
      </w:numPr>
      <w:spacing w:before="240"/>
      <w:ind w:left="245" w:hanging="245"/>
    </w:pPr>
  </w:style>
  <w:style w:type="character" w:styleId="AcrnimoHTML">
    <w:name w:val="HTML Acronym"/>
    <w:basedOn w:val="Fuentedeprrafopredeter"/>
    <w:rsid w:val="000B5E3F"/>
  </w:style>
  <w:style w:type="paragraph" w:styleId="Cierre">
    <w:name w:val="Closing"/>
    <w:basedOn w:val="Normal"/>
    <w:rsid w:val="000B5E3F"/>
    <w:pPr>
      <w:ind w:left="4252"/>
    </w:pPr>
  </w:style>
  <w:style w:type="character" w:styleId="CitaHTML">
    <w:name w:val="HTML Cite"/>
    <w:basedOn w:val="Fuentedeprrafopredeter"/>
    <w:rsid w:val="000B5E3F"/>
    <w:rPr>
      <w:i/>
      <w:iCs/>
    </w:rPr>
  </w:style>
  <w:style w:type="character" w:styleId="CdigoHTML">
    <w:name w:val="HTML Code"/>
    <w:basedOn w:val="Fuentedeprrafopredeter"/>
    <w:rsid w:val="000B5E3F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rsid w:val="000B5E3F"/>
    <w:pPr>
      <w:spacing w:after="120"/>
      <w:ind w:left="283"/>
    </w:pPr>
  </w:style>
  <w:style w:type="paragraph" w:styleId="Continuarlista2">
    <w:name w:val="List Continue 2"/>
    <w:basedOn w:val="Normal"/>
    <w:rsid w:val="000B5E3F"/>
    <w:pPr>
      <w:spacing w:after="120"/>
      <w:ind w:left="566"/>
    </w:pPr>
  </w:style>
  <w:style w:type="paragraph" w:styleId="Continuarlista3">
    <w:name w:val="List Continue 3"/>
    <w:basedOn w:val="Normal"/>
    <w:rsid w:val="000B5E3F"/>
    <w:pPr>
      <w:spacing w:after="120"/>
      <w:ind w:left="849"/>
    </w:pPr>
  </w:style>
  <w:style w:type="paragraph" w:styleId="Continuarlista4">
    <w:name w:val="List Continue 4"/>
    <w:basedOn w:val="Normal"/>
    <w:rsid w:val="000B5E3F"/>
    <w:pPr>
      <w:spacing w:after="120"/>
      <w:ind w:left="1132"/>
    </w:pPr>
  </w:style>
  <w:style w:type="paragraph" w:styleId="Continuarlista5">
    <w:name w:val="List Continue 5"/>
    <w:basedOn w:val="Normal"/>
    <w:rsid w:val="000B5E3F"/>
    <w:pPr>
      <w:spacing w:after="120"/>
      <w:ind w:left="1415"/>
    </w:pPr>
  </w:style>
  <w:style w:type="character" w:styleId="DefinicinHTML">
    <w:name w:val="HTML Definition"/>
    <w:basedOn w:val="Fuentedeprrafopredeter"/>
    <w:rsid w:val="000B5E3F"/>
    <w:rPr>
      <w:i/>
      <w:iCs/>
    </w:rPr>
  </w:style>
  <w:style w:type="paragraph" w:styleId="DireccinHTML">
    <w:name w:val="HTML Address"/>
    <w:basedOn w:val="Normal"/>
    <w:rsid w:val="000B5E3F"/>
    <w:rPr>
      <w:i/>
      <w:iCs/>
    </w:rPr>
  </w:style>
  <w:style w:type="paragraph" w:styleId="Direccinsobre">
    <w:name w:val="envelope address"/>
    <w:basedOn w:val="Normal"/>
    <w:rsid w:val="000B5E3F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EjemplodeHTML">
    <w:name w:val="HTML Sample"/>
    <w:basedOn w:val="Fuentedeprrafopredeter"/>
    <w:rsid w:val="000B5E3F"/>
    <w:rPr>
      <w:rFonts w:ascii="Courier New" w:hAnsi="Courier New"/>
    </w:rPr>
  </w:style>
  <w:style w:type="paragraph" w:styleId="Encabezado">
    <w:name w:val="header"/>
    <w:basedOn w:val="Encabezado-base"/>
    <w:rsid w:val="000B5E3F"/>
    <w:pPr>
      <w:spacing w:line="220" w:lineRule="atLeast"/>
      <w:ind w:left="-2160"/>
    </w:pPr>
  </w:style>
  <w:style w:type="paragraph" w:styleId="Encabezadodelista">
    <w:name w:val="toa heading"/>
    <w:basedOn w:val="Normal"/>
    <w:next w:val="Normal"/>
    <w:semiHidden/>
    <w:rsid w:val="000B5E3F"/>
    <w:pPr>
      <w:spacing w:before="120"/>
    </w:pPr>
    <w:rPr>
      <w:rFonts w:cs="Arial"/>
      <w:b/>
      <w:bCs/>
      <w:sz w:val="24"/>
      <w:szCs w:val="24"/>
    </w:rPr>
  </w:style>
  <w:style w:type="paragraph" w:styleId="Encabezadodemensaje">
    <w:name w:val="Message Header"/>
    <w:basedOn w:val="Normal"/>
    <w:rsid w:val="000B5E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Encabezadodenota">
    <w:name w:val="Note Heading"/>
    <w:basedOn w:val="Normal"/>
    <w:next w:val="Normal"/>
    <w:rsid w:val="000B5E3F"/>
  </w:style>
  <w:style w:type="character" w:styleId="nfasis">
    <w:name w:val="Emphasis"/>
    <w:qFormat/>
    <w:rsid w:val="000B5E3F"/>
    <w:rPr>
      <w:rFonts w:ascii="Arial Black" w:hAnsi="Arial Black"/>
      <w:spacing w:val="-8"/>
      <w:sz w:val="18"/>
    </w:rPr>
  </w:style>
  <w:style w:type="paragraph" w:styleId="Epgrafe">
    <w:name w:val="caption"/>
    <w:basedOn w:val="Normal"/>
    <w:next w:val="Normal"/>
    <w:qFormat/>
    <w:rsid w:val="000B5E3F"/>
    <w:pPr>
      <w:spacing w:before="120" w:after="120"/>
    </w:pPr>
    <w:rPr>
      <w:b/>
      <w:bCs/>
    </w:rPr>
  </w:style>
  <w:style w:type="paragraph" w:styleId="Fecha">
    <w:name w:val="Date"/>
    <w:basedOn w:val="Textoindependiente"/>
    <w:rsid w:val="000B5E3F"/>
    <w:pPr>
      <w:keepNext/>
    </w:pPr>
  </w:style>
  <w:style w:type="paragraph" w:styleId="Firma">
    <w:name w:val="Signature"/>
    <w:basedOn w:val="Normal"/>
    <w:rsid w:val="000B5E3F"/>
    <w:pPr>
      <w:ind w:left="4252"/>
    </w:pPr>
  </w:style>
  <w:style w:type="paragraph" w:styleId="Firmadecorreoelectrnico">
    <w:name w:val="E-mail Signature"/>
    <w:basedOn w:val="Normal"/>
    <w:rsid w:val="000B5E3F"/>
  </w:style>
  <w:style w:type="character" w:styleId="Hipervnculo">
    <w:name w:val="Hyperlink"/>
    <w:basedOn w:val="Fuentedeprrafopredeter"/>
    <w:rsid w:val="000B5E3F"/>
    <w:rPr>
      <w:color w:val="0000FF"/>
      <w:u w:val="single"/>
    </w:rPr>
  </w:style>
  <w:style w:type="character" w:styleId="Hipervnculovisitado">
    <w:name w:val="FollowedHyperlink"/>
    <w:basedOn w:val="Fuentedeprrafopredeter"/>
    <w:rsid w:val="000B5E3F"/>
    <w:rPr>
      <w:color w:val="800080"/>
      <w:u w:val="single"/>
    </w:rPr>
  </w:style>
  <w:style w:type="paragraph" w:styleId="HTMLconformatoprevio">
    <w:name w:val="HTML Preformatted"/>
    <w:basedOn w:val="Normal"/>
    <w:rsid w:val="000B5E3F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0B5E3F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0B5E3F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0B5E3F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0B5E3F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0B5E3F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0B5E3F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0B5E3F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0B5E3F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0B5E3F"/>
    <w:pPr>
      <w:ind w:left="1800" w:hanging="200"/>
    </w:pPr>
  </w:style>
  <w:style w:type="paragraph" w:styleId="Lista">
    <w:name w:val="List"/>
    <w:basedOn w:val="Normal"/>
    <w:rsid w:val="000B5E3F"/>
    <w:pPr>
      <w:ind w:left="283" w:hanging="283"/>
    </w:pPr>
  </w:style>
  <w:style w:type="paragraph" w:styleId="Lista2">
    <w:name w:val="List 2"/>
    <w:basedOn w:val="Normal"/>
    <w:rsid w:val="000B5E3F"/>
    <w:pPr>
      <w:ind w:left="566" w:hanging="283"/>
    </w:pPr>
  </w:style>
  <w:style w:type="paragraph" w:styleId="Lista3">
    <w:name w:val="List 3"/>
    <w:basedOn w:val="Normal"/>
    <w:rsid w:val="000B5E3F"/>
    <w:pPr>
      <w:ind w:left="849" w:hanging="283"/>
    </w:pPr>
  </w:style>
  <w:style w:type="paragraph" w:styleId="Lista4">
    <w:name w:val="List 4"/>
    <w:basedOn w:val="Normal"/>
    <w:rsid w:val="000B5E3F"/>
    <w:pPr>
      <w:ind w:left="1132" w:hanging="283"/>
    </w:pPr>
  </w:style>
  <w:style w:type="paragraph" w:styleId="Lista5">
    <w:name w:val="List 5"/>
    <w:basedOn w:val="Normal"/>
    <w:rsid w:val="000B5E3F"/>
    <w:pPr>
      <w:ind w:left="1415" w:hanging="283"/>
    </w:pPr>
  </w:style>
  <w:style w:type="paragraph" w:styleId="Listaconnmeros">
    <w:name w:val="List Number"/>
    <w:basedOn w:val="Normal"/>
    <w:rsid w:val="000B5E3F"/>
    <w:pPr>
      <w:numPr>
        <w:numId w:val="2"/>
      </w:numPr>
    </w:pPr>
  </w:style>
  <w:style w:type="paragraph" w:styleId="Listaconnmeros2">
    <w:name w:val="List Number 2"/>
    <w:basedOn w:val="Normal"/>
    <w:rsid w:val="000B5E3F"/>
    <w:pPr>
      <w:numPr>
        <w:numId w:val="3"/>
      </w:numPr>
    </w:pPr>
  </w:style>
  <w:style w:type="paragraph" w:styleId="Listaconnmeros3">
    <w:name w:val="List Number 3"/>
    <w:basedOn w:val="Normal"/>
    <w:rsid w:val="000B5E3F"/>
    <w:pPr>
      <w:numPr>
        <w:numId w:val="4"/>
      </w:numPr>
    </w:pPr>
  </w:style>
  <w:style w:type="paragraph" w:styleId="Listaconnmeros4">
    <w:name w:val="List Number 4"/>
    <w:basedOn w:val="Normal"/>
    <w:rsid w:val="000B5E3F"/>
    <w:pPr>
      <w:numPr>
        <w:numId w:val="5"/>
      </w:numPr>
    </w:pPr>
  </w:style>
  <w:style w:type="paragraph" w:styleId="Listaconnmeros5">
    <w:name w:val="List Number 5"/>
    <w:basedOn w:val="Normal"/>
    <w:rsid w:val="000B5E3F"/>
    <w:pPr>
      <w:numPr>
        <w:numId w:val="6"/>
      </w:numPr>
    </w:pPr>
  </w:style>
  <w:style w:type="paragraph" w:styleId="Listaconvietas">
    <w:name w:val="List Bullet"/>
    <w:basedOn w:val="Normal"/>
    <w:autoRedefine/>
    <w:rsid w:val="000B5E3F"/>
    <w:pPr>
      <w:numPr>
        <w:numId w:val="7"/>
      </w:numPr>
    </w:pPr>
  </w:style>
  <w:style w:type="paragraph" w:styleId="Listaconvietas2">
    <w:name w:val="List Bullet 2"/>
    <w:basedOn w:val="Normal"/>
    <w:autoRedefine/>
    <w:rsid w:val="000B5E3F"/>
    <w:pPr>
      <w:numPr>
        <w:numId w:val="8"/>
      </w:numPr>
    </w:pPr>
  </w:style>
  <w:style w:type="paragraph" w:styleId="Listaconvietas3">
    <w:name w:val="List Bullet 3"/>
    <w:basedOn w:val="Normal"/>
    <w:autoRedefine/>
    <w:rsid w:val="000B5E3F"/>
    <w:pPr>
      <w:numPr>
        <w:numId w:val="9"/>
      </w:numPr>
    </w:pPr>
  </w:style>
  <w:style w:type="paragraph" w:styleId="Listaconvietas4">
    <w:name w:val="List Bullet 4"/>
    <w:basedOn w:val="Normal"/>
    <w:autoRedefine/>
    <w:rsid w:val="000B5E3F"/>
    <w:pPr>
      <w:numPr>
        <w:numId w:val="10"/>
      </w:numPr>
    </w:pPr>
  </w:style>
  <w:style w:type="paragraph" w:styleId="Listaconvietas5">
    <w:name w:val="List Bullet 5"/>
    <w:basedOn w:val="Normal"/>
    <w:autoRedefine/>
    <w:rsid w:val="000B5E3F"/>
    <w:pPr>
      <w:numPr>
        <w:numId w:val="11"/>
      </w:numPr>
    </w:pPr>
  </w:style>
  <w:style w:type="paragraph" w:styleId="Mapadeldocumento">
    <w:name w:val="Document Map"/>
    <w:basedOn w:val="Normal"/>
    <w:semiHidden/>
    <w:rsid w:val="000B5E3F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rsid w:val="000B5E3F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rsid w:val="000B5E3F"/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  <w:rsid w:val="000B5E3F"/>
  </w:style>
  <w:style w:type="character" w:styleId="Nmerodepgina">
    <w:name w:val="page number"/>
    <w:rsid w:val="000B5E3F"/>
    <w:rPr>
      <w:rFonts w:ascii="Arial" w:hAnsi="Arial"/>
      <w:sz w:val="18"/>
    </w:rPr>
  </w:style>
  <w:style w:type="paragraph" w:styleId="Piedepgina">
    <w:name w:val="footer"/>
    <w:basedOn w:val="Encabezado-base"/>
    <w:rsid w:val="000B5E3F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character" w:styleId="Refdecomentario">
    <w:name w:val="annotation reference"/>
    <w:basedOn w:val="Fuentedeprrafopredeter"/>
    <w:semiHidden/>
    <w:rsid w:val="000B5E3F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0B5E3F"/>
    <w:rPr>
      <w:vertAlign w:val="superscript"/>
    </w:rPr>
  </w:style>
  <w:style w:type="character" w:styleId="Refdenotaalpie">
    <w:name w:val="footnote reference"/>
    <w:basedOn w:val="Fuentedeprrafopredeter"/>
    <w:semiHidden/>
    <w:rsid w:val="000B5E3F"/>
    <w:rPr>
      <w:vertAlign w:val="superscript"/>
    </w:rPr>
  </w:style>
  <w:style w:type="paragraph" w:styleId="Remitedesobre">
    <w:name w:val="envelope return"/>
    <w:basedOn w:val="Normal"/>
    <w:rsid w:val="000B5E3F"/>
    <w:rPr>
      <w:rFonts w:cs="Arial"/>
    </w:rPr>
  </w:style>
  <w:style w:type="paragraph" w:styleId="Saludo">
    <w:name w:val="Salutation"/>
    <w:basedOn w:val="Normal"/>
    <w:next w:val="Normal"/>
    <w:rsid w:val="000B5E3F"/>
  </w:style>
  <w:style w:type="paragraph" w:styleId="Sangra2detindependiente">
    <w:name w:val="Body Text Indent 2"/>
    <w:basedOn w:val="Normal"/>
    <w:rsid w:val="000B5E3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0B5E3F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Textoindependiente"/>
    <w:rsid w:val="000B5E3F"/>
    <w:pPr>
      <w:ind w:left="720"/>
    </w:pPr>
  </w:style>
  <w:style w:type="paragraph" w:styleId="Sangranormal">
    <w:name w:val="Normal Indent"/>
    <w:basedOn w:val="Normal"/>
    <w:rsid w:val="000B5E3F"/>
    <w:pPr>
      <w:ind w:left="720"/>
    </w:pPr>
  </w:style>
  <w:style w:type="paragraph" w:styleId="Subttulo">
    <w:name w:val="Subtitle"/>
    <w:basedOn w:val="Normal"/>
    <w:qFormat/>
    <w:rsid w:val="000B5E3F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0B5E3F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0B5E3F"/>
  </w:style>
  <w:style w:type="paragraph" w:styleId="TDC2">
    <w:name w:val="toc 2"/>
    <w:basedOn w:val="Normal"/>
    <w:next w:val="Normal"/>
    <w:autoRedefine/>
    <w:semiHidden/>
    <w:rsid w:val="000B5E3F"/>
    <w:pPr>
      <w:ind w:left="200"/>
    </w:pPr>
  </w:style>
  <w:style w:type="paragraph" w:styleId="TDC3">
    <w:name w:val="toc 3"/>
    <w:basedOn w:val="Normal"/>
    <w:next w:val="Normal"/>
    <w:autoRedefine/>
    <w:semiHidden/>
    <w:rsid w:val="000B5E3F"/>
    <w:pPr>
      <w:ind w:left="400"/>
    </w:pPr>
  </w:style>
  <w:style w:type="paragraph" w:styleId="TDC4">
    <w:name w:val="toc 4"/>
    <w:basedOn w:val="Normal"/>
    <w:next w:val="Normal"/>
    <w:autoRedefine/>
    <w:semiHidden/>
    <w:rsid w:val="000B5E3F"/>
    <w:pPr>
      <w:ind w:left="600"/>
    </w:pPr>
  </w:style>
  <w:style w:type="paragraph" w:styleId="TDC5">
    <w:name w:val="toc 5"/>
    <w:basedOn w:val="Normal"/>
    <w:next w:val="Normal"/>
    <w:autoRedefine/>
    <w:semiHidden/>
    <w:rsid w:val="000B5E3F"/>
    <w:pPr>
      <w:ind w:left="800"/>
    </w:pPr>
  </w:style>
  <w:style w:type="paragraph" w:styleId="TDC6">
    <w:name w:val="toc 6"/>
    <w:basedOn w:val="Normal"/>
    <w:next w:val="Normal"/>
    <w:autoRedefine/>
    <w:semiHidden/>
    <w:rsid w:val="000B5E3F"/>
    <w:pPr>
      <w:ind w:left="1000"/>
    </w:pPr>
  </w:style>
  <w:style w:type="paragraph" w:styleId="TDC7">
    <w:name w:val="toc 7"/>
    <w:basedOn w:val="Normal"/>
    <w:next w:val="Normal"/>
    <w:autoRedefine/>
    <w:semiHidden/>
    <w:rsid w:val="000B5E3F"/>
    <w:pPr>
      <w:ind w:left="1200"/>
    </w:pPr>
  </w:style>
  <w:style w:type="paragraph" w:styleId="TDC8">
    <w:name w:val="toc 8"/>
    <w:basedOn w:val="Normal"/>
    <w:next w:val="Normal"/>
    <w:autoRedefine/>
    <w:semiHidden/>
    <w:rsid w:val="000B5E3F"/>
    <w:pPr>
      <w:ind w:left="1400"/>
    </w:pPr>
  </w:style>
  <w:style w:type="paragraph" w:styleId="TDC9">
    <w:name w:val="toc 9"/>
    <w:basedOn w:val="Normal"/>
    <w:next w:val="Normal"/>
    <w:autoRedefine/>
    <w:semiHidden/>
    <w:rsid w:val="000B5E3F"/>
    <w:pPr>
      <w:ind w:left="1600"/>
    </w:pPr>
  </w:style>
  <w:style w:type="character" w:styleId="TecladoHTML">
    <w:name w:val="HTML Keyboard"/>
    <w:basedOn w:val="Fuentedeprrafopredeter"/>
    <w:rsid w:val="000B5E3F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0B5E3F"/>
  </w:style>
  <w:style w:type="paragraph" w:styleId="Textoconsangra">
    <w:name w:val="table of authorities"/>
    <w:basedOn w:val="Normal"/>
    <w:next w:val="Normal"/>
    <w:semiHidden/>
    <w:rsid w:val="000B5E3F"/>
    <w:pPr>
      <w:ind w:left="200" w:hanging="200"/>
    </w:pPr>
  </w:style>
  <w:style w:type="paragraph" w:styleId="Textodebloque">
    <w:name w:val="Block Text"/>
    <w:basedOn w:val="Normal"/>
    <w:rsid w:val="000B5E3F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0B5E3F"/>
    <w:rPr>
      <w:b/>
      <w:bCs/>
    </w:rPr>
  </w:style>
  <w:style w:type="paragraph" w:styleId="Textoindependiente2">
    <w:name w:val="Body Text 2"/>
    <w:basedOn w:val="Normal"/>
    <w:rsid w:val="000B5E3F"/>
    <w:pPr>
      <w:spacing w:after="120" w:line="480" w:lineRule="auto"/>
    </w:pPr>
  </w:style>
  <w:style w:type="paragraph" w:styleId="Textoindependiente3">
    <w:name w:val="Body Text 3"/>
    <w:basedOn w:val="Normal"/>
    <w:rsid w:val="000B5E3F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0B5E3F"/>
    <w:pPr>
      <w:spacing w:after="120" w:line="240" w:lineRule="auto"/>
      <w:ind w:firstLine="210"/>
      <w:jc w:val="left"/>
    </w:pPr>
    <w:rPr>
      <w:spacing w:val="0"/>
    </w:rPr>
  </w:style>
  <w:style w:type="paragraph" w:styleId="Textoindependienteprimerasangra2">
    <w:name w:val="Body Text First Indent 2"/>
    <w:basedOn w:val="Sangradetextonormal"/>
    <w:rsid w:val="000B5E3F"/>
    <w:pPr>
      <w:spacing w:after="120" w:line="240" w:lineRule="auto"/>
      <w:ind w:left="283" w:firstLine="210"/>
      <w:jc w:val="left"/>
    </w:pPr>
    <w:rPr>
      <w:spacing w:val="0"/>
    </w:rPr>
  </w:style>
  <w:style w:type="paragraph" w:styleId="Textomacro">
    <w:name w:val="macro"/>
    <w:semiHidden/>
    <w:rsid w:val="000B5E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Batang" w:hAnsi="Courier New" w:cs="Courier New"/>
      <w:lang w:eastAsia="en-US"/>
    </w:rPr>
  </w:style>
  <w:style w:type="paragraph" w:styleId="Textonotaalfinal">
    <w:name w:val="endnote text"/>
    <w:basedOn w:val="Normal"/>
    <w:semiHidden/>
    <w:rsid w:val="000B5E3F"/>
  </w:style>
  <w:style w:type="paragraph" w:styleId="Textonotapie">
    <w:name w:val="footnote text"/>
    <w:basedOn w:val="Normal"/>
    <w:semiHidden/>
    <w:rsid w:val="000B5E3F"/>
  </w:style>
  <w:style w:type="paragraph" w:styleId="Textosinformato">
    <w:name w:val="Plain Text"/>
    <w:basedOn w:val="Normal"/>
    <w:rsid w:val="000B5E3F"/>
    <w:rPr>
      <w:rFonts w:ascii="Courier New" w:hAnsi="Courier New" w:cs="Courier New"/>
    </w:rPr>
  </w:style>
  <w:style w:type="paragraph" w:styleId="Ttulo">
    <w:name w:val="Title"/>
    <w:basedOn w:val="Normal"/>
    <w:qFormat/>
    <w:rsid w:val="000B5E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0B5E3F"/>
    <w:rPr>
      <w:rFonts w:cs="Arial"/>
      <w:b/>
      <w:bCs/>
    </w:rPr>
  </w:style>
  <w:style w:type="character" w:styleId="VariableHTML">
    <w:name w:val="HTML Variable"/>
    <w:basedOn w:val="Fuentedeprrafopredeter"/>
    <w:rsid w:val="000B5E3F"/>
    <w:rPr>
      <w:i/>
      <w:iCs/>
    </w:rPr>
  </w:style>
  <w:style w:type="paragraph" w:customStyle="1" w:styleId="Estadooprovincia">
    <w:name w:val="Estado o provincia"/>
    <w:basedOn w:val="Textoindependiente"/>
    <w:next w:val="Textoindependiente"/>
    <w:rsid w:val="000B5E3F"/>
    <w:pPr>
      <w:keepNext/>
    </w:pPr>
  </w:style>
  <w:style w:type="paragraph" w:customStyle="1" w:styleId="Nombredelacompaauno">
    <w:name w:val="Nombre de la compañía uno"/>
    <w:basedOn w:val="Compaa"/>
    <w:next w:val="Normal"/>
    <w:autoRedefine/>
    <w:rsid w:val="000B5E3F"/>
  </w:style>
  <w:style w:type="paragraph" w:customStyle="1" w:styleId="Ttulodeldocumento">
    <w:name w:val="Título del documento"/>
    <w:basedOn w:val="Normal"/>
    <w:next w:val="Normal"/>
    <w:rsid w:val="000B5E3F"/>
    <w:pPr>
      <w:spacing w:after="220"/>
      <w:jc w:val="both"/>
    </w:pPr>
    <w:rPr>
      <w:spacing w:val="-20"/>
      <w:sz w:val="48"/>
    </w:rPr>
  </w:style>
  <w:style w:type="paragraph" w:customStyle="1" w:styleId="Encabezado-base">
    <w:name w:val="Encabezado - base"/>
    <w:basedOn w:val="Normal"/>
    <w:rsid w:val="000B5E3F"/>
    <w:pPr>
      <w:jc w:val="both"/>
    </w:pPr>
  </w:style>
  <w:style w:type="paragraph" w:customStyle="1" w:styleId="Ttulo-base">
    <w:name w:val="Título - base"/>
    <w:basedOn w:val="Textoindependiente"/>
    <w:next w:val="Textoindependiente"/>
    <w:rsid w:val="000B5E3F"/>
    <w:pPr>
      <w:keepNext/>
      <w:keepLines/>
      <w:spacing w:after="0"/>
    </w:pPr>
    <w:rPr>
      <w:spacing w:val="-4"/>
      <w:sz w:val="18"/>
    </w:rPr>
  </w:style>
  <w:style w:type="character" w:customStyle="1" w:styleId="Puesto">
    <w:name w:val="Puesto"/>
    <w:basedOn w:val="Fuentedeprrafopredeter"/>
    <w:rsid w:val="000B5E3F"/>
  </w:style>
  <w:style w:type="character" w:customStyle="1" w:styleId="Rtuloconnfasis">
    <w:name w:val="Rótulo con énfasis"/>
    <w:rsid w:val="000B5E3F"/>
    <w:rPr>
      <w:rFonts w:ascii="Arial Black" w:hAnsi="Arial Black"/>
      <w:spacing w:val="-6"/>
      <w:sz w:val="18"/>
    </w:rPr>
  </w:style>
  <w:style w:type="paragraph" w:customStyle="1" w:styleId="Sinttulo">
    <w:name w:val="Sin título"/>
    <w:basedOn w:val="Ttulodeseccin"/>
    <w:rsid w:val="000B5E3F"/>
  </w:style>
  <w:style w:type="paragraph" w:customStyle="1" w:styleId="Datospersonales">
    <w:name w:val="Datos personales"/>
    <w:basedOn w:val="Textoindependiente"/>
    <w:rsid w:val="000B5E3F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Subttulodeseccin">
    <w:name w:val="Subtítulo de sección"/>
    <w:basedOn w:val="Ttulodeseccin"/>
    <w:next w:val="Normal"/>
    <w:rsid w:val="000B5E3F"/>
    <w:rPr>
      <w:b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zamorafernandez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b\Mis%20documentos\patito%20curriculum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patito curriculum</Template>
  <TotalTime>221</TotalTime>
  <Pages>6</Pages>
  <Words>1079</Words>
  <Characters>5935</Characters>
  <Application>Microsoft Office Word</Application>
  <DocSecurity>0</DocSecurity>
  <PresentationFormat/>
  <Lines>49</Lines>
  <Paragraphs>13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Asistente para currículos</vt:lpstr>
    </vt:vector>
  </TitlesOfParts>
  <Company/>
  <LinksUpToDate>false</LinksUpToDate>
  <CharactersWithSpaces>7001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Asistente para currículos</dc:title>
  <dc:creator>OB</dc:creator>
  <cp:lastModifiedBy>daissy</cp:lastModifiedBy>
  <cp:revision>18</cp:revision>
  <cp:lastPrinted>2014-07-22T23:33:00Z</cp:lastPrinted>
  <dcterms:created xsi:type="dcterms:W3CDTF">2014-04-13T19:30:00Z</dcterms:created>
  <dcterms:modified xsi:type="dcterms:W3CDTF">2014-11-21T22:20:00Z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3082</vt:i4>
  </property>
  <property fmtid="{D5CDD505-2E9C-101B-9397-08002B2CF9AE}" pid="3" name="Version">
    <vt:i4>2000091800</vt:i4>
  </property>
</Properties>
</file>